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4FDF" w14:textId="77777777" w:rsidR="004D0B22" w:rsidRDefault="004D0B22" w:rsidP="004D0B22">
      <w:pPr>
        <w:pStyle w:val="a5"/>
        <w:rPr>
          <w:sz w:val="28"/>
        </w:rPr>
      </w:pPr>
      <w:r w:rsidRPr="004D0B22">
        <w:rPr>
          <w:sz w:val="28"/>
        </w:rPr>
        <w:t>ТЕХНИЧЕСКОЕ ЗАДАНИЕ НА П</w:t>
      </w:r>
      <w:r>
        <w:rPr>
          <w:sz w:val="28"/>
        </w:rPr>
        <w:t>ОДБОР</w:t>
      </w:r>
      <w:r w:rsidRPr="004D0B22">
        <w:rPr>
          <w:sz w:val="28"/>
        </w:rPr>
        <w:t xml:space="preserve"> УСТАНОВКИ </w:t>
      </w:r>
    </w:p>
    <w:p w14:paraId="6677D130" w14:textId="77777777" w:rsidR="004D0B22" w:rsidRDefault="004D0B22" w:rsidP="004D0B22">
      <w:pPr>
        <w:pStyle w:val="a5"/>
        <w:rPr>
          <w:sz w:val="28"/>
        </w:rPr>
      </w:pPr>
      <w:r w:rsidRPr="004D0B22">
        <w:rPr>
          <w:sz w:val="28"/>
        </w:rPr>
        <w:t>ДЛЯ ПОДГОТОВКИ КОТЛОВОЙ ВОДЫ</w:t>
      </w:r>
    </w:p>
    <w:p w14:paraId="1DA0FA9A" w14:textId="77777777" w:rsidR="00CF13CC" w:rsidRPr="00CF13CC" w:rsidRDefault="00CF13CC" w:rsidP="00CF13CC">
      <w:pPr>
        <w:pStyle w:val="a6"/>
        <w:rPr>
          <w:sz w:val="20"/>
          <w:szCs w:val="20"/>
        </w:rPr>
      </w:pPr>
    </w:p>
    <w:p w14:paraId="43BAB718" w14:textId="77777777" w:rsidR="004D0B22" w:rsidRPr="004D0B22" w:rsidRDefault="00CF13CC" w:rsidP="00CF13CC">
      <w:pPr>
        <w:pStyle w:val="a5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Контактная информация</w:t>
      </w:r>
      <w:r w:rsidR="006C7CAC"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4074"/>
      </w:tblGrid>
      <w:tr w:rsidR="004D0B22" w14:paraId="6F1B8B5F" w14:textId="77777777" w:rsidTr="009274CD">
        <w:trPr>
          <w:cantSplit/>
          <w:trHeight w:val="251"/>
        </w:trPr>
        <w:tc>
          <w:tcPr>
            <w:tcW w:w="10845" w:type="dxa"/>
            <w:gridSpan w:val="3"/>
            <w:vAlign w:val="center"/>
          </w:tcPr>
          <w:p w14:paraId="6D0EE2B1" w14:textId="77777777" w:rsidR="004D0B22" w:rsidRDefault="004D0B22" w:rsidP="00233C4F">
            <w:r>
              <w:t>Организация:</w:t>
            </w:r>
          </w:p>
        </w:tc>
      </w:tr>
      <w:tr w:rsidR="004D0B22" w14:paraId="43B609F0" w14:textId="77777777" w:rsidTr="009274CD">
        <w:trPr>
          <w:cantSplit/>
          <w:trHeight w:val="256"/>
        </w:trPr>
        <w:tc>
          <w:tcPr>
            <w:tcW w:w="10845" w:type="dxa"/>
            <w:gridSpan w:val="3"/>
            <w:vAlign w:val="center"/>
          </w:tcPr>
          <w:p w14:paraId="0EBEAB15" w14:textId="77777777" w:rsidR="004D0B22" w:rsidRDefault="004D0B22" w:rsidP="00233C4F">
            <w:r>
              <w:t>Адрес:</w:t>
            </w:r>
          </w:p>
        </w:tc>
      </w:tr>
      <w:tr w:rsidR="004D0B22" w14:paraId="007BBB0E" w14:textId="77777777" w:rsidTr="009274CD">
        <w:trPr>
          <w:cantSplit/>
          <w:trHeight w:val="246"/>
        </w:trPr>
        <w:tc>
          <w:tcPr>
            <w:tcW w:w="10845" w:type="dxa"/>
            <w:gridSpan w:val="3"/>
            <w:vAlign w:val="center"/>
          </w:tcPr>
          <w:p w14:paraId="39A816B4" w14:textId="77777777" w:rsidR="004D0B22" w:rsidRDefault="004D0B22" w:rsidP="00233C4F">
            <w:r>
              <w:t>Контактное лицо (Ф.И.О., должность):</w:t>
            </w:r>
          </w:p>
        </w:tc>
      </w:tr>
      <w:tr w:rsidR="004D0B22" w14:paraId="7B3913C0" w14:textId="77777777" w:rsidTr="009274CD">
        <w:trPr>
          <w:cantSplit/>
          <w:trHeight w:val="250"/>
        </w:trPr>
        <w:tc>
          <w:tcPr>
            <w:tcW w:w="3369" w:type="dxa"/>
            <w:vAlign w:val="center"/>
          </w:tcPr>
          <w:p w14:paraId="25C3BC63" w14:textId="77777777" w:rsidR="004D0B22" w:rsidRDefault="004D0B22" w:rsidP="00233C4F">
            <w:r>
              <w:t>Тел.:</w:t>
            </w:r>
          </w:p>
        </w:tc>
        <w:tc>
          <w:tcPr>
            <w:tcW w:w="3402" w:type="dxa"/>
            <w:vAlign w:val="center"/>
          </w:tcPr>
          <w:p w14:paraId="611EF390" w14:textId="77777777" w:rsidR="004D0B22" w:rsidRDefault="004D0B22" w:rsidP="00233C4F">
            <w:r>
              <w:t>Факс:</w:t>
            </w:r>
          </w:p>
        </w:tc>
        <w:tc>
          <w:tcPr>
            <w:tcW w:w="4074" w:type="dxa"/>
            <w:vAlign w:val="center"/>
          </w:tcPr>
          <w:p w14:paraId="7B72B93B" w14:textId="77777777" w:rsidR="004D0B22" w:rsidRDefault="004D0B22" w:rsidP="00233C4F">
            <w:r>
              <w:t>Е-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</w:tbl>
    <w:p w14:paraId="57B7AEC0" w14:textId="77777777" w:rsidR="004D0B22" w:rsidRDefault="004D0B22" w:rsidP="004D0B22">
      <w:pPr>
        <w:jc w:val="center"/>
      </w:pPr>
    </w:p>
    <w:p w14:paraId="3CB7DB49" w14:textId="77777777" w:rsidR="00B13FD4" w:rsidRDefault="00B13FD4" w:rsidP="00CF13CC">
      <w:pPr>
        <w:numPr>
          <w:ilvl w:val="0"/>
          <w:numId w:val="1"/>
        </w:numPr>
        <w:jc w:val="left"/>
        <w:rPr>
          <w:b/>
          <w:sz w:val="28"/>
        </w:rPr>
      </w:pPr>
      <w:r>
        <w:rPr>
          <w:b/>
          <w:sz w:val="28"/>
        </w:rPr>
        <w:t>Источник водоснабжения: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992"/>
        <w:gridCol w:w="382"/>
        <w:gridCol w:w="5572"/>
        <w:gridCol w:w="1355"/>
      </w:tblGrid>
      <w:tr w:rsidR="00F74B0D" w14:paraId="04ABDC95" w14:textId="77777777" w:rsidTr="00DF147C">
        <w:trPr>
          <w:cantSplit/>
          <w:trHeight w:val="297"/>
        </w:trPr>
        <w:tc>
          <w:tcPr>
            <w:tcW w:w="2547" w:type="dxa"/>
            <w:vAlign w:val="center"/>
          </w:tcPr>
          <w:p w14:paraId="746449B2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Скважина (глубина</w:t>
            </w:r>
            <w:r w:rsidR="00DF147C">
              <w:t>, м</w:t>
            </w:r>
            <w:r>
              <w:t>)</w:t>
            </w:r>
          </w:p>
        </w:tc>
        <w:tc>
          <w:tcPr>
            <w:tcW w:w="1374" w:type="dxa"/>
            <w:gridSpan w:val="2"/>
          </w:tcPr>
          <w:p w14:paraId="466C2B1F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5572" w:type="dxa"/>
            <w:vAlign w:val="center"/>
          </w:tcPr>
          <w:p w14:paraId="3EBF2F09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Поверхностные воды: река, озеро, вдхр. (указать)</w:t>
            </w:r>
          </w:p>
        </w:tc>
        <w:tc>
          <w:tcPr>
            <w:tcW w:w="1355" w:type="dxa"/>
          </w:tcPr>
          <w:p w14:paraId="477C3FE4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F74B0D" w14:paraId="4858FBEE" w14:textId="77777777" w:rsidTr="009274CD">
        <w:trPr>
          <w:cantSplit/>
          <w:trHeight w:val="178"/>
        </w:trPr>
        <w:tc>
          <w:tcPr>
            <w:tcW w:w="3539" w:type="dxa"/>
            <w:gridSpan w:val="2"/>
            <w:vAlign w:val="center"/>
          </w:tcPr>
          <w:p w14:paraId="5039EFEF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Водопровод (указать нас.пункт)</w:t>
            </w:r>
          </w:p>
        </w:tc>
        <w:tc>
          <w:tcPr>
            <w:tcW w:w="7309" w:type="dxa"/>
            <w:gridSpan w:val="3"/>
            <w:vAlign w:val="center"/>
          </w:tcPr>
          <w:p w14:paraId="59B67951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F74B0D" w14:paraId="44AF8116" w14:textId="77777777" w:rsidTr="009274CD">
        <w:trPr>
          <w:cantSplit/>
          <w:trHeight w:val="153"/>
        </w:trPr>
        <w:tc>
          <w:tcPr>
            <w:tcW w:w="3539" w:type="dxa"/>
            <w:gridSpan w:val="2"/>
            <w:vAlign w:val="center"/>
          </w:tcPr>
          <w:p w14:paraId="18C5BBB2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Другой (описать)</w:t>
            </w:r>
          </w:p>
        </w:tc>
        <w:tc>
          <w:tcPr>
            <w:tcW w:w="7309" w:type="dxa"/>
            <w:gridSpan w:val="3"/>
            <w:vAlign w:val="center"/>
          </w:tcPr>
          <w:p w14:paraId="74BE5428" w14:textId="77777777" w:rsidR="00F74B0D" w:rsidRDefault="00F74B0D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14:paraId="1BF7FAE4" w14:textId="77777777" w:rsidR="00B13FD4" w:rsidRDefault="00B13FD4" w:rsidP="00B13FD4">
      <w:pPr>
        <w:ind w:left="720"/>
        <w:jc w:val="left"/>
        <w:rPr>
          <w:b/>
          <w:sz w:val="28"/>
        </w:rPr>
      </w:pPr>
    </w:p>
    <w:p w14:paraId="1360C4C3" w14:textId="77777777" w:rsidR="00CF13CC" w:rsidRDefault="00BC2881" w:rsidP="00CF13CC">
      <w:pPr>
        <w:numPr>
          <w:ilvl w:val="0"/>
          <w:numId w:val="1"/>
        </w:numPr>
        <w:jc w:val="left"/>
        <w:rPr>
          <w:b/>
          <w:sz w:val="28"/>
        </w:rPr>
      </w:pPr>
      <w:r>
        <w:rPr>
          <w:b/>
          <w:sz w:val="28"/>
        </w:rPr>
        <w:t>П</w:t>
      </w:r>
      <w:r w:rsidR="00CF13CC" w:rsidRPr="00CF13CC">
        <w:rPr>
          <w:b/>
          <w:sz w:val="28"/>
        </w:rPr>
        <w:t>отреб</w:t>
      </w:r>
      <w:r>
        <w:rPr>
          <w:b/>
          <w:sz w:val="28"/>
        </w:rPr>
        <w:t xml:space="preserve">ность в </w:t>
      </w:r>
      <w:r w:rsidR="00CF13CC" w:rsidRPr="00CF13CC">
        <w:rPr>
          <w:b/>
          <w:sz w:val="28"/>
        </w:rPr>
        <w:t>очищенной вод</w:t>
      </w:r>
      <w:r>
        <w:rPr>
          <w:b/>
          <w:sz w:val="28"/>
        </w:rPr>
        <w:t>е</w:t>
      </w:r>
      <w:r w:rsidR="00CF13CC" w:rsidRPr="00CF13CC">
        <w:rPr>
          <w:b/>
          <w:sz w:val="28"/>
        </w:rPr>
        <w:t>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693"/>
        <w:gridCol w:w="2631"/>
      </w:tblGrid>
      <w:tr w:rsidR="00C22946" w14:paraId="3D79247B" w14:textId="77777777" w:rsidTr="00233C4F">
        <w:trPr>
          <w:trHeight w:val="330"/>
        </w:trPr>
        <w:tc>
          <w:tcPr>
            <w:tcW w:w="5524" w:type="dxa"/>
            <w:vMerge w:val="restart"/>
          </w:tcPr>
          <w:p w14:paraId="02692EB5" w14:textId="77777777" w:rsidR="00C22946" w:rsidRPr="009B34EC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5324" w:type="dxa"/>
            <w:gridSpan w:val="2"/>
          </w:tcPr>
          <w:p w14:paraId="18317C45" w14:textId="77777777" w:rsidR="00C22946" w:rsidRDefault="00C22946" w:rsidP="00233C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Производительность</w:t>
            </w:r>
          </w:p>
        </w:tc>
      </w:tr>
      <w:tr w:rsidR="00C22946" w14:paraId="6C880BCD" w14:textId="77777777" w:rsidTr="00233C4F">
        <w:trPr>
          <w:trHeight w:val="210"/>
        </w:trPr>
        <w:tc>
          <w:tcPr>
            <w:tcW w:w="5524" w:type="dxa"/>
            <w:vMerge/>
          </w:tcPr>
          <w:p w14:paraId="6B79631D" w14:textId="77777777" w:rsidR="00C22946" w:rsidRPr="009B34EC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693" w:type="dxa"/>
          </w:tcPr>
          <w:p w14:paraId="2ADC46F9" w14:textId="77777777" w:rsidR="00C22946" w:rsidRDefault="00C22946" w:rsidP="00233C4F">
            <w:pPr>
              <w:pStyle w:val="a3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2631" w:type="dxa"/>
          </w:tcPr>
          <w:p w14:paraId="5F9B869D" w14:textId="77777777" w:rsidR="00C22946" w:rsidRDefault="00C22946" w:rsidP="00233C4F">
            <w:pPr>
              <w:pStyle w:val="a3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</w:tr>
      <w:tr w:rsidR="00C22946" w14:paraId="23E87F56" w14:textId="77777777" w:rsidTr="00233C4F">
        <w:tc>
          <w:tcPr>
            <w:tcW w:w="5524" w:type="dxa"/>
          </w:tcPr>
          <w:p w14:paraId="3A399E5A" w14:textId="77777777" w:rsidR="00C22946" w:rsidRPr="009B34EC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9B34EC">
              <w:t>Подпитка водогрейных котлов</w:t>
            </w:r>
          </w:p>
        </w:tc>
        <w:tc>
          <w:tcPr>
            <w:tcW w:w="2693" w:type="dxa"/>
          </w:tcPr>
          <w:p w14:paraId="4F7CA54E" w14:textId="61189F1D" w:rsidR="00C22946" w:rsidRDefault="00C22946" w:rsidP="00233C4F">
            <w:pPr>
              <w:pStyle w:val="a3"/>
              <w:tabs>
                <w:tab w:val="clear" w:pos="4153"/>
                <w:tab w:val="clear" w:pos="8306"/>
              </w:tabs>
              <w:jc w:val="left"/>
            </w:pPr>
          </w:p>
        </w:tc>
        <w:tc>
          <w:tcPr>
            <w:tcW w:w="2631" w:type="dxa"/>
          </w:tcPr>
          <w:p w14:paraId="7BDE8D87" w14:textId="6A18656F" w:rsidR="00C22946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C22946" w14:paraId="5F8961F2" w14:textId="77777777" w:rsidTr="00233C4F">
        <w:tc>
          <w:tcPr>
            <w:tcW w:w="5524" w:type="dxa"/>
          </w:tcPr>
          <w:p w14:paraId="2969D37F" w14:textId="77777777" w:rsidR="00C22946" w:rsidRPr="009B34EC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9B34EC">
              <w:t>Производство пара</w:t>
            </w:r>
          </w:p>
        </w:tc>
        <w:tc>
          <w:tcPr>
            <w:tcW w:w="2693" w:type="dxa"/>
          </w:tcPr>
          <w:p w14:paraId="5BE36D07" w14:textId="089D14C6" w:rsidR="00C22946" w:rsidRDefault="00C22946" w:rsidP="001B104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</w:tcPr>
          <w:p w14:paraId="3EDA80BB" w14:textId="44F84B6F" w:rsidR="00C22946" w:rsidRDefault="00C22946" w:rsidP="001B104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C22946" w14:paraId="10FC8F0D" w14:textId="77777777" w:rsidTr="00233C4F">
        <w:tc>
          <w:tcPr>
            <w:tcW w:w="5524" w:type="dxa"/>
          </w:tcPr>
          <w:p w14:paraId="347F5CDA" w14:textId="77777777" w:rsidR="00C22946" w:rsidRPr="009B34EC" w:rsidRDefault="00C22946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Прочие цели (указать какие)</w:t>
            </w:r>
          </w:p>
        </w:tc>
        <w:tc>
          <w:tcPr>
            <w:tcW w:w="2693" w:type="dxa"/>
          </w:tcPr>
          <w:p w14:paraId="1519EC2B" w14:textId="0D329F5D" w:rsidR="00C22946" w:rsidRDefault="00C22946" w:rsidP="001B104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</w:tcPr>
          <w:p w14:paraId="1E85E05A" w14:textId="0472C1B0" w:rsidR="00C22946" w:rsidRDefault="00C22946" w:rsidP="001B104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B104D" w14:paraId="749B1815" w14:textId="77777777" w:rsidTr="00233C4F">
        <w:tc>
          <w:tcPr>
            <w:tcW w:w="5524" w:type="dxa"/>
            <w:vAlign w:val="center"/>
          </w:tcPr>
          <w:p w14:paraId="44089B99" w14:textId="77777777" w:rsidR="001B104D" w:rsidRDefault="001B104D" w:rsidP="001B104D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Итого суммарное водопотребление</w:t>
            </w:r>
          </w:p>
        </w:tc>
        <w:tc>
          <w:tcPr>
            <w:tcW w:w="2693" w:type="dxa"/>
          </w:tcPr>
          <w:p w14:paraId="19460710" w14:textId="417D20AE" w:rsidR="001B104D" w:rsidRDefault="001B104D" w:rsidP="001B104D">
            <w:pPr>
              <w:pStyle w:val="a3"/>
              <w:tabs>
                <w:tab w:val="clear" w:pos="4153"/>
                <w:tab w:val="clear" w:pos="8306"/>
              </w:tabs>
              <w:jc w:val="left"/>
            </w:pPr>
          </w:p>
        </w:tc>
        <w:tc>
          <w:tcPr>
            <w:tcW w:w="2631" w:type="dxa"/>
          </w:tcPr>
          <w:p w14:paraId="2E89B96B" w14:textId="785B7F56" w:rsidR="001B104D" w:rsidRDefault="001B104D" w:rsidP="001B104D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14:paraId="7CF7D224" w14:textId="77777777" w:rsidR="00C22946" w:rsidRDefault="00C22946" w:rsidP="00C22946">
      <w:pPr>
        <w:ind w:left="720"/>
        <w:jc w:val="left"/>
        <w:rPr>
          <w:b/>
          <w:sz w:val="28"/>
        </w:rPr>
      </w:pPr>
    </w:p>
    <w:p w14:paraId="4A459A4D" w14:textId="77777777" w:rsidR="00C22946" w:rsidRDefault="00C22946" w:rsidP="00CF13CC">
      <w:pPr>
        <w:numPr>
          <w:ilvl w:val="0"/>
          <w:numId w:val="1"/>
        </w:numPr>
        <w:jc w:val="left"/>
        <w:rPr>
          <w:b/>
          <w:sz w:val="28"/>
        </w:rPr>
      </w:pPr>
      <w:r w:rsidRPr="00C22946">
        <w:rPr>
          <w:b/>
          <w:sz w:val="28"/>
        </w:rPr>
        <w:t>Сведения о режиме подачи воды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693"/>
        <w:gridCol w:w="2631"/>
      </w:tblGrid>
      <w:tr w:rsidR="004D2469" w14:paraId="5D24E11A" w14:textId="77777777" w:rsidTr="00233C4F">
        <w:trPr>
          <w:trHeight w:val="210"/>
        </w:trPr>
        <w:tc>
          <w:tcPr>
            <w:tcW w:w="5524" w:type="dxa"/>
          </w:tcPr>
          <w:p w14:paraId="6B3D531D" w14:textId="77777777" w:rsidR="004D2469" w:rsidRPr="009B34EC" w:rsidRDefault="004D2469" w:rsidP="004D246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693" w:type="dxa"/>
          </w:tcPr>
          <w:p w14:paraId="2AAA62E4" w14:textId="77777777" w:rsidR="004D2469" w:rsidRDefault="004D2469" w:rsidP="004D2469">
            <w:pPr>
              <w:pStyle w:val="a3"/>
              <w:jc w:val="center"/>
            </w:pPr>
            <w:r>
              <w:t>Величина</w:t>
            </w:r>
          </w:p>
        </w:tc>
        <w:tc>
          <w:tcPr>
            <w:tcW w:w="2631" w:type="dxa"/>
          </w:tcPr>
          <w:p w14:paraId="65A09945" w14:textId="77777777" w:rsidR="004D2469" w:rsidRDefault="004D2469" w:rsidP="004D2469">
            <w:pPr>
              <w:pStyle w:val="a3"/>
              <w:jc w:val="center"/>
            </w:pPr>
            <w:r>
              <w:t>Единицы измерения</w:t>
            </w:r>
          </w:p>
        </w:tc>
      </w:tr>
      <w:tr w:rsidR="004D2469" w14:paraId="4E0B9C0D" w14:textId="77777777" w:rsidTr="004D2469">
        <w:tc>
          <w:tcPr>
            <w:tcW w:w="5524" w:type="dxa"/>
          </w:tcPr>
          <w:p w14:paraId="6ADC9801" w14:textId="77777777" w:rsidR="004D2469" w:rsidRPr="009B34EC" w:rsidRDefault="004D2469" w:rsidP="004D2469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Температура исходной воды </w:t>
            </w:r>
          </w:p>
        </w:tc>
        <w:tc>
          <w:tcPr>
            <w:tcW w:w="2693" w:type="dxa"/>
            <w:vAlign w:val="center"/>
          </w:tcPr>
          <w:p w14:paraId="2BC05E58" w14:textId="6691F4B7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  <w:vAlign w:val="center"/>
          </w:tcPr>
          <w:p w14:paraId="0DF012BD" w14:textId="77777777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°С</w:t>
            </w:r>
          </w:p>
        </w:tc>
      </w:tr>
      <w:tr w:rsidR="004D2469" w14:paraId="7A88D3F0" w14:textId="77777777" w:rsidTr="004D2469">
        <w:tc>
          <w:tcPr>
            <w:tcW w:w="5524" w:type="dxa"/>
          </w:tcPr>
          <w:p w14:paraId="2E6E6BD3" w14:textId="77777777" w:rsidR="004D2469" w:rsidRPr="009B34EC" w:rsidRDefault="004D2469" w:rsidP="004D2469">
            <w:pPr>
              <w:pStyle w:val="a3"/>
              <w:tabs>
                <w:tab w:val="clear" w:pos="4153"/>
                <w:tab w:val="clear" w:pos="8306"/>
              </w:tabs>
            </w:pPr>
            <w:r>
              <w:t>Давление исходной воды</w:t>
            </w:r>
          </w:p>
        </w:tc>
        <w:tc>
          <w:tcPr>
            <w:tcW w:w="2693" w:type="dxa"/>
            <w:vAlign w:val="center"/>
          </w:tcPr>
          <w:p w14:paraId="5D2B53F8" w14:textId="5D74D811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  <w:vAlign w:val="center"/>
          </w:tcPr>
          <w:p w14:paraId="62413486" w14:textId="77777777" w:rsidR="004D2469" w:rsidRDefault="001B104D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МПа</w:t>
            </w:r>
          </w:p>
        </w:tc>
      </w:tr>
      <w:tr w:rsidR="004D2469" w14:paraId="2E14F60E" w14:textId="77777777" w:rsidTr="004D2469">
        <w:tc>
          <w:tcPr>
            <w:tcW w:w="5524" w:type="dxa"/>
          </w:tcPr>
          <w:p w14:paraId="6E37A787" w14:textId="77777777" w:rsidR="004D2469" w:rsidRPr="009B34EC" w:rsidRDefault="004D2469" w:rsidP="004D2469">
            <w:pPr>
              <w:pStyle w:val="a3"/>
              <w:tabs>
                <w:tab w:val="clear" w:pos="4153"/>
                <w:tab w:val="clear" w:pos="8306"/>
              </w:tabs>
            </w:pPr>
            <w:r>
              <w:t>Давление в линии подпитки</w:t>
            </w:r>
          </w:p>
        </w:tc>
        <w:tc>
          <w:tcPr>
            <w:tcW w:w="2693" w:type="dxa"/>
            <w:vAlign w:val="center"/>
          </w:tcPr>
          <w:p w14:paraId="6822E44C" w14:textId="086609F1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  <w:vAlign w:val="center"/>
          </w:tcPr>
          <w:p w14:paraId="1D9D1400" w14:textId="77777777" w:rsidR="004D2469" w:rsidRDefault="002B519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МПа</w:t>
            </w:r>
          </w:p>
        </w:tc>
      </w:tr>
      <w:tr w:rsidR="004D2469" w14:paraId="4D5A3308" w14:textId="77777777" w:rsidTr="004D2469">
        <w:tc>
          <w:tcPr>
            <w:tcW w:w="5524" w:type="dxa"/>
          </w:tcPr>
          <w:p w14:paraId="75303772" w14:textId="77777777" w:rsidR="004D2469" w:rsidRPr="009B34EC" w:rsidRDefault="004D2469" w:rsidP="004D2469">
            <w:pPr>
              <w:pStyle w:val="a3"/>
              <w:tabs>
                <w:tab w:val="clear" w:pos="4153"/>
                <w:tab w:val="clear" w:pos="8306"/>
              </w:tabs>
            </w:pPr>
            <w:r w:rsidRPr="009B34EC">
              <w:t>Пр</w:t>
            </w:r>
            <w:r>
              <w:t>опускная способность кан</w:t>
            </w:r>
            <w:r w:rsidRPr="009B34EC">
              <w:t>а</w:t>
            </w:r>
            <w:r>
              <w:t>лизации</w:t>
            </w:r>
          </w:p>
        </w:tc>
        <w:tc>
          <w:tcPr>
            <w:tcW w:w="2693" w:type="dxa"/>
            <w:vAlign w:val="center"/>
          </w:tcPr>
          <w:p w14:paraId="55CC11BD" w14:textId="4D9826E3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31" w:type="dxa"/>
            <w:vAlign w:val="center"/>
          </w:tcPr>
          <w:p w14:paraId="10D16D49" w14:textId="77777777" w:rsidR="004D2469" w:rsidRDefault="004D2469" w:rsidP="004D246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</w:tbl>
    <w:p w14:paraId="18648583" w14:textId="77777777" w:rsidR="00C22946" w:rsidRDefault="00C22946" w:rsidP="00C22946">
      <w:pPr>
        <w:ind w:left="720"/>
        <w:jc w:val="left"/>
        <w:rPr>
          <w:b/>
          <w:sz w:val="28"/>
        </w:rPr>
      </w:pPr>
    </w:p>
    <w:p w14:paraId="6362B0A1" w14:textId="77777777" w:rsidR="00C22946" w:rsidRDefault="009274CD" w:rsidP="00CF13CC">
      <w:pPr>
        <w:numPr>
          <w:ilvl w:val="0"/>
          <w:numId w:val="1"/>
        </w:numPr>
        <w:jc w:val="left"/>
        <w:rPr>
          <w:b/>
          <w:sz w:val="28"/>
        </w:rPr>
      </w:pPr>
      <w:r w:rsidRPr="009274CD">
        <w:rPr>
          <w:b/>
          <w:sz w:val="28"/>
        </w:rPr>
        <w:t>Описание и характеристики имеющегося у Заказчика оборудования: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48"/>
        <w:gridCol w:w="553"/>
        <w:gridCol w:w="1255"/>
        <w:gridCol w:w="71"/>
        <w:gridCol w:w="92"/>
        <w:gridCol w:w="1276"/>
        <w:gridCol w:w="285"/>
        <w:gridCol w:w="13"/>
        <w:gridCol w:w="596"/>
        <w:gridCol w:w="1990"/>
        <w:gridCol w:w="102"/>
        <w:gridCol w:w="891"/>
        <w:gridCol w:w="373"/>
        <w:gridCol w:w="49"/>
        <w:gridCol w:w="660"/>
        <w:gridCol w:w="840"/>
      </w:tblGrid>
      <w:tr w:rsidR="00405969" w:rsidRPr="009274CD" w14:paraId="2B5ACFCE" w14:textId="77777777" w:rsidTr="00233C4F">
        <w:tc>
          <w:tcPr>
            <w:tcW w:w="10848" w:type="dxa"/>
            <w:gridSpan w:val="17"/>
          </w:tcPr>
          <w:p w14:paraId="5C1EF99C" w14:textId="77777777" w:rsidR="00405969" w:rsidRPr="009274CD" w:rsidRDefault="00405969" w:rsidP="00233C4F">
            <w:r w:rsidRPr="009274CD">
              <w:t xml:space="preserve">Наличие накопительных резервуаров (емкостей) </w:t>
            </w:r>
          </w:p>
        </w:tc>
      </w:tr>
      <w:tr w:rsidR="00405969" w14:paraId="0B6C29D5" w14:textId="77777777" w:rsidTr="00233C4F">
        <w:trPr>
          <w:cantSplit/>
          <w:trHeight w:val="406"/>
        </w:trPr>
        <w:tc>
          <w:tcPr>
            <w:tcW w:w="3773" w:type="dxa"/>
            <w:gridSpan w:val="6"/>
            <w:vAlign w:val="center"/>
          </w:tcPr>
          <w:p w14:paraId="55E2EE85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  <w:ind w:right="-108"/>
            </w:pPr>
            <w:r>
              <w:t>Да (указать материал, тип и объем)</w:t>
            </w:r>
          </w:p>
        </w:tc>
        <w:tc>
          <w:tcPr>
            <w:tcW w:w="5526" w:type="dxa"/>
            <w:gridSpan w:val="8"/>
            <w:vAlign w:val="center"/>
          </w:tcPr>
          <w:p w14:paraId="7DE5589A" w14:textId="6930F50F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709" w:type="dxa"/>
            <w:gridSpan w:val="2"/>
            <w:vAlign w:val="center"/>
          </w:tcPr>
          <w:p w14:paraId="6285088D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Нет</w:t>
            </w:r>
          </w:p>
        </w:tc>
        <w:tc>
          <w:tcPr>
            <w:tcW w:w="840" w:type="dxa"/>
            <w:vAlign w:val="center"/>
          </w:tcPr>
          <w:p w14:paraId="24A5E5C3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:rsidRPr="009274CD" w14:paraId="03BA7237" w14:textId="77777777" w:rsidTr="00233C4F">
        <w:trPr>
          <w:cantSplit/>
        </w:trPr>
        <w:tc>
          <w:tcPr>
            <w:tcW w:w="10848" w:type="dxa"/>
            <w:gridSpan w:val="17"/>
          </w:tcPr>
          <w:p w14:paraId="4F8D8880" w14:textId="77777777" w:rsidR="00405969" w:rsidRPr="009274CD" w:rsidRDefault="00405969" w:rsidP="00233C4F">
            <w:r w:rsidRPr="009274CD">
              <w:t>Наличие насосного оборудов</w:t>
            </w:r>
            <w:r w:rsidR="002B5199">
              <w:t>ания (указать рабочую точку: м.вод.ст</w:t>
            </w:r>
            <w:r w:rsidRPr="009274CD">
              <w:t xml:space="preserve"> * м3/час)</w:t>
            </w:r>
          </w:p>
        </w:tc>
      </w:tr>
      <w:tr w:rsidR="00405969" w:rsidRPr="002C52D0" w14:paraId="1FEE209F" w14:textId="77777777" w:rsidTr="00233C4F">
        <w:trPr>
          <w:cantSplit/>
        </w:trPr>
        <w:tc>
          <w:tcPr>
            <w:tcW w:w="1802" w:type="dxa"/>
            <w:gridSpan w:val="2"/>
          </w:tcPr>
          <w:p w14:paraId="22BC680C" w14:textId="77777777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2C52D0">
              <w:t>Погружной насос</w:t>
            </w:r>
          </w:p>
        </w:tc>
        <w:tc>
          <w:tcPr>
            <w:tcW w:w="1808" w:type="dxa"/>
            <w:gridSpan w:val="2"/>
          </w:tcPr>
          <w:p w14:paraId="30F05373" w14:textId="77777777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333" w:type="dxa"/>
            <w:gridSpan w:val="6"/>
          </w:tcPr>
          <w:p w14:paraId="0EBE3A5F" w14:textId="77777777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2C52D0">
              <w:t>Повысительный насос</w:t>
            </w:r>
          </w:p>
        </w:tc>
        <w:tc>
          <w:tcPr>
            <w:tcW w:w="1990" w:type="dxa"/>
          </w:tcPr>
          <w:p w14:paraId="32D20EF4" w14:textId="1636332B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15" w:type="dxa"/>
            <w:gridSpan w:val="4"/>
          </w:tcPr>
          <w:p w14:paraId="3F946235" w14:textId="77777777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Другой</w:t>
            </w:r>
          </w:p>
        </w:tc>
        <w:tc>
          <w:tcPr>
            <w:tcW w:w="1500" w:type="dxa"/>
            <w:gridSpan w:val="2"/>
          </w:tcPr>
          <w:p w14:paraId="3A88749B" w14:textId="77777777" w:rsidR="00405969" w:rsidRPr="002C52D0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274ECF0B" w14:textId="77777777" w:rsidTr="00233C4F">
        <w:trPr>
          <w:cantSplit/>
        </w:trPr>
        <w:tc>
          <w:tcPr>
            <w:tcW w:w="10848" w:type="dxa"/>
            <w:gridSpan w:val="17"/>
          </w:tcPr>
          <w:p w14:paraId="0D664417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Наличие системы предварительной очистки воды (кратко опишите состав системы)</w:t>
            </w:r>
          </w:p>
        </w:tc>
      </w:tr>
      <w:tr w:rsidR="00405969" w14:paraId="10DF45DC" w14:textId="77777777" w:rsidTr="00233C4F">
        <w:trPr>
          <w:cantSplit/>
          <w:trHeight w:val="418"/>
        </w:trPr>
        <w:tc>
          <w:tcPr>
            <w:tcW w:w="10848" w:type="dxa"/>
            <w:gridSpan w:val="17"/>
          </w:tcPr>
          <w:p w14:paraId="1569A4AD" w14:textId="77777777" w:rsidR="00405969" w:rsidRDefault="00C32667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Внутри котельной предусмотрен фильтр сетчатый, остальные показатели см. таблицу.</w:t>
            </w:r>
          </w:p>
        </w:tc>
      </w:tr>
      <w:tr w:rsidR="00405969" w14:paraId="53FFB375" w14:textId="77777777" w:rsidTr="00233C4F">
        <w:trPr>
          <w:cantSplit/>
          <w:trHeight w:val="411"/>
        </w:trPr>
        <w:tc>
          <w:tcPr>
            <w:tcW w:w="10848" w:type="dxa"/>
            <w:gridSpan w:val="17"/>
          </w:tcPr>
          <w:p w14:paraId="6087C78F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:rsidRPr="00405969" w14:paraId="3F8047CE" w14:textId="77777777" w:rsidTr="00233C4F">
        <w:trPr>
          <w:cantSplit/>
          <w:trHeight w:val="281"/>
        </w:trPr>
        <w:tc>
          <w:tcPr>
            <w:tcW w:w="10848" w:type="dxa"/>
            <w:gridSpan w:val="17"/>
          </w:tcPr>
          <w:p w14:paraId="139468AC" w14:textId="77777777" w:rsidR="00405969" w:rsidRPr="00405969" w:rsidRDefault="00405969" w:rsidP="00233C4F">
            <w:r w:rsidRPr="00405969">
              <w:t>Дозация в исходную воду химических реагентов</w:t>
            </w:r>
          </w:p>
        </w:tc>
      </w:tr>
      <w:tr w:rsidR="00405969" w14:paraId="31E61ED6" w14:textId="77777777" w:rsidTr="00233C4F">
        <w:trPr>
          <w:cantSplit/>
          <w:trHeight w:val="419"/>
        </w:trPr>
        <w:tc>
          <w:tcPr>
            <w:tcW w:w="2355" w:type="dxa"/>
            <w:gridSpan w:val="3"/>
            <w:vAlign w:val="center"/>
          </w:tcPr>
          <w:p w14:paraId="374F81F4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Окислители (хлор и т.п. – указать какие)</w:t>
            </w:r>
          </w:p>
        </w:tc>
        <w:tc>
          <w:tcPr>
            <w:tcW w:w="2694" w:type="dxa"/>
            <w:gridSpan w:val="4"/>
            <w:vAlign w:val="center"/>
          </w:tcPr>
          <w:p w14:paraId="00393880" w14:textId="77777777" w:rsidR="00405969" w:rsidRDefault="00C32667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-</w:t>
            </w:r>
          </w:p>
        </w:tc>
        <w:tc>
          <w:tcPr>
            <w:tcW w:w="2986" w:type="dxa"/>
            <w:gridSpan w:val="5"/>
            <w:vAlign w:val="center"/>
          </w:tcPr>
          <w:p w14:paraId="2E392539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Корректоры рН (кислоты, щелочи – указать какие)</w:t>
            </w:r>
          </w:p>
        </w:tc>
        <w:tc>
          <w:tcPr>
            <w:tcW w:w="2813" w:type="dxa"/>
            <w:gridSpan w:val="5"/>
            <w:vAlign w:val="center"/>
          </w:tcPr>
          <w:p w14:paraId="6155C151" w14:textId="77777777" w:rsidR="00405969" w:rsidRDefault="00C32667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-</w:t>
            </w:r>
          </w:p>
        </w:tc>
      </w:tr>
      <w:tr w:rsidR="00405969" w14:paraId="29E8A24F" w14:textId="77777777" w:rsidTr="00233C4F">
        <w:trPr>
          <w:cantSplit/>
          <w:trHeight w:val="417"/>
        </w:trPr>
        <w:tc>
          <w:tcPr>
            <w:tcW w:w="3681" w:type="dxa"/>
            <w:gridSpan w:val="5"/>
            <w:vAlign w:val="center"/>
          </w:tcPr>
          <w:p w14:paraId="6439CC7C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Ингибиторы осадкообразования </w:t>
            </w:r>
          </w:p>
          <w:p w14:paraId="18669B99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(указать какие)</w:t>
            </w:r>
          </w:p>
        </w:tc>
        <w:tc>
          <w:tcPr>
            <w:tcW w:w="1653" w:type="dxa"/>
            <w:gridSpan w:val="3"/>
            <w:vAlign w:val="center"/>
          </w:tcPr>
          <w:p w14:paraId="336BFB4C" w14:textId="77777777" w:rsidR="00405969" w:rsidRDefault="00C32667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-</w:t>
            </w:r>
          </w:p>
        </w:tc>
        <w:tc>
          <w:tcPr>
            <w:tcW w:w="3592" w:type="dxa"/>
            <w:gridSpan w:val="5"/>
            <w:vAlign w:val="center"/>
          </w:tcPr>
          <w:p w14:paraId="50946DB9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Коагулянты, флокулянты (указать какие)</w:t>
            </w:r>
          </w:p>
        </w:tc>
        <w:tc>
          <w:tcPr>
            <w:tcW w:w="1922" w:type="dxa"/>
            <w:gridSpan w:val="4"/>
            <w:vAlign w:val="center"/>
          </w:tcPr>
          <w:p w14:paraId="69422740" w14:textId="77777777" w:rsidR="00405969" w:rsidRDefault="00C32667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-</w:t>
            </w:r>
          </w:p>
        </w:tc>
      </w:tr>
      <w:tr w:rsidR="00405969" w:rsidRPr="00602DE7" w14:paraId="21B16ADC" w14:textId="77777777" w:rsidTr="00233C4F">
        <w:trPr>
          <w:cantSplit/>
          <w:trHeight w:val="281"/>
        </w:trPr>
        <w:tc>
          <w:tcPr>
            <w:tcW w:w="10848" w:type="dxa"/>
            <w:gridSpan w:val="17"/>
            <w:vAlign w:val="center"/>
          </w:tcPr>
          <w:p w14:paraId="5CA7854B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Помещение для монтажа (указать размеры, м)</w:t>
            </w:r>
          </w:p>
        </w:tc>
      </w:tr>
      <w:tr w:rsidR="00405969" w:rsidRPr="00602DE7" w14:paraId="46E07F5E" w14:textId="77777777" w:rsidTr="00233C4F">
        <w:trPr>
          <w:cantSplit/>
          <w:trHeight w:val="281"/>
        </w:trPr>
        <w:tc>
          <w:tcPr>
            <w:tcW w:w="954" w:type="dxa"/>
            <w:vAlign w:val="center"/>
          </w:tcPr>
          <w:p w14:paraId="2E5D40E1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602DE7">
              <w:t xml:space="preserve">Длина </w:t>
            </w:r>
          </w:p>
        </w:tc>
        <w:tc>
          <w:tcPr>
            <w:tcW w:w="2727" w:type="dxa"/>
            <w:gridSpan w:val="4"/>
            <w:vAlign w:val="center"/>
          </w:tcPr>
          <w:p w14:paraId="4A8ED21A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666" w:type="dxa"/>
            <w:gridSpan w:val="4"/>
            <w:vAlign w:val="center"/>
          </w:tcPr>
          <w:p w14:paraId="641F0B88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602DE7">
              <w:t>Ширина</w:t>
            </w:r>
          </w:p>
        </w:tc>
        <w:tc>
          <w:tcPr>
            <w:tcW w:w="2586" w:type="dxa"/>
            <w:gridSpan w:val="2"/>
            <w:vAlign w:val="center"/>
          </w:tcPr>
          <w:p w14:paraId="160A4351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993" w:type="dxa"/>
            <w:gridSpan w:val="2"/>
            <w:vAlign w:val="center"/>
          </w:tcPr>
          <w:p w14:paraId="22C524EA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 w:rsidRPr="00602DE7">
              <w:t>Высота</w:t>
            </w:r>
          </w:p>
        </w:tc>
        <w:tc>
          <w:tcPr>
            <w:tcW w:w="1922" w:type="dxa"/>
            <w:gridSpan w:val="4"/>
            <w:vAlign w:val="center"/>
          </w:tcPr>
          <w:p w14:paraId="0025D81D" w14:textId="77777777" w:rsidR="00405969" w:rsidRPr="00602DE7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15C1D366" w14:textId="77777777" w:rsidTr="00233C4F">
        <w:trPr>
          <w:cantSplit/>
          <w:trHeight w:val="281"/>
        </w:trPr>
        <w:tc>
          <w:tcPr>
            <w:tcW w:w="10848" w:type="dxa"/>
            <w:gridSpan w:val="17"/>
            <w:vAlign w:val="center"/>
          </w:tcPr>
          <w:p w14:paraId="2D8300C8" w14:textId="77777777" w:rsidR="00405969" w:rsidRDefault="0040596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lastRenderedPageBreak/>
              <w:t>Специальные требования к системе:</w:t>
            </w:r>
          </w:p>
        </w:tc>
      </w:tr>
      <w:tr w:rsidR="00C32667" w14:paraId="36788C47" w14:textId="77777777" w:rsidTr="00233C4F">
        <w:trPr>
          <w:cantSplit/>
          <w:trHeight w:val="417"/>
        </w:trPr>
        <w:tc>
          <w:tcPr>
            <w:tcW w:w="10848" w:type="dxa"/>
            <w:gridSpan w:val="17"/>
            <w:vAlign w:val="center"/>
          </w:tcPr>
          <w:p w14:paraId="47D7A242" w14:textId="5009DFEF" w:rsidR="00C32667" w:rsidRDefault="00C32667" w:rsidP="00C32667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C32667" w14:paraId="262C59D0" w14:textId="77777777" w:rsidTr="00233C4F">
        <w:trPr>
          <w:cantSplit/>
          <w:trHeight w:val="417"/>
        </w:trPr>
        <w:tc>
          <w:tcPr>
            <w:tcW w:w="10848" w:type="dxa"/>
            <w:gridSpan w:val="17"/>
            <w:vAlign w:val="center"/>
          </w:tcPr>
          <w:p w14:paraId="49AA5283" w14:textId="17812234" w:rsidR="00C32667" w:rsidRDefault="00C32667" w:rsidP="00C32667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Количество установок химводоочистки -</w:t>
            </w:r>
          </w:p>
        </w:tc>
      </w:tr>
    </w:tbl>
    <w:p w14:paraId="0E7E3B76" w14:textId="77777777" w:rsidR="00405969" w:rsidRDefault="00405969" w:rsidP="00405969">
      <w:pPr>
        <w:ind w:left="720"/>
        <w:jc w:val="left"/>
        <w:rPr>
          <w:b/>
          <w:sz w:val="28"/>
        </w:rPr>
      </w:pPr>
    </w:p>
    <w:p w14:paraId="1BBBC881" w14:textId="77777777" w:rsidR="00405969" w:rsidRDefault="00405969" w:rsidP="00CF13CC">
      <w:pPr>
        <w:numPr>
          <w:ilvl w:val="0"/>
          <w:numId w:val="1"/>
        </w:numPr>
        <w:jc w:val="left"/>
        <w:rPr>
          <w:b/>
          <w:sz w:val="28"/>
        </w:rPr>
      </w:pPr>
      <w:r>
        <w:rPr>
          <w:b/>
          <w:sz w:val="28"/>
        </w:rPr>
        <w:t xml:space="preserve">Типы </w:t>
      </w:r>
      <w:r w:rsidR="00FC15C6">
        <w:rPr>
          <w:b/>
          <w:sz w:val="28"/>
        </w:rPr>
        <w:t xml:space="preserve">используемых </w:t>
      </w:r>
      <w:r>
        <w:rPr>
          <w:b/>
          <w:sz w:val="28"/>
        </w:rPr>
        <w:t>котлов (указать)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08"/>
        <w:gridCol w:w="1878"/>
      </w:tblGrid>
      <w:tr w:rsidR="00405969" w14:paraId="5EC15A00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0E07BDE8" w14:textId="77777777" w:rsidR="00405969" w:rsidRDefault="00405969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</w:t>
            </w:r>
            <w:r w:rsidR="00EF64FE">
              <w:t>.</w:t>
            </w:r>
          </w:p>
        </w:tc>
        <w:tc>
          <w:tcPr>
            <w:tcW w:w="8408" w:type="dxa"/>
          </w:tcPr>
          <w:p w14:paraId="5A0D13DE" w14:textId="77777777" w:rsidR="00405969" w:rsidRPr="00EF64FE" w:rsidRDefault="00EF64FE" w:rsidP="00F4017A">
            <w:pPr>
              <w:jc w:val="left"/>
            </w:pPr>
            <w:r w:rsidRPr="00EF64FE">
              <w:t>Паровой газотрубный котёл на жидком топливе</w:t>
            </w:r>
          </w:p>
        </w:tc>
        <w:tc>
          <w:tcPr>
            <w:tcW w:w="1878" w:type="dxa"/>
            <w:vAlign w:val="center"/>
          </w:tcPr>
          <w:p w14:paraId="42C01A65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0C91C0A1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3AA68C84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2.</w:t>
            </w:r>
          </w:p>
        </w:tc>
        <w:tc>
          <w:tcPr>
            <w:tcW w:w="8408" w:type="dxa"/>
          </w:tcPr>
          <w:p w14:paraId="2269679E" w14:textId="77777777" w:rsidR="00405969" w:rsidRPr="00EF64FE" w:rsidRDefault="00EF64FE" w:rsidP="00F4017A">
            <w:pPr>
              <w:jc w:val="left"/>
            </w:pPr>
            <w:r w:rsidRPr="00EF64FE">
              <w:t>Паровой газотрубный котёл на других видах топлива</w:t>
            </w:r>
          </w:p>
        </w:tc>
        <w:tc>
          <w:tcPr>
            <w:tcW w:w="1878" w:type="dxa"/>
            <w:vAlign w:val="center"/>
          </w:tcPr>
          <w:p w14:paraId="40B8CCB3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0CCE135B" w14:textId="77777777" w:rsidTr="00F05EDF">
        <w:trPr>
          <w:cantSplit/>
          <w:trHeight w:val="281"/>
        </w:trPr>
        <w:tc>
          <w:tcPr>
            <w:tcW w:w="562" w:type="dxa"/>
          </w:tcPr>
          <w:p w14:paraId="4E978C8C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3.</w:t>
            </w:r>
          </w:p>
        </w:tc>
        <w:tc>
          <w:tcPr>
            <w:tcW w:w="8408" w:type="dxa"/>
          </w:tcPr>
          <w:p w14:paraId="26F7A935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 xml:space="preserve">водотрубный котёл с естественной циркуляцией и давлением пара до 0,9 </w:t>
            </w:r>
            <w:r w:rsidRPr="00EF64FE">
              <w:t>мпа</w:t>
            </w:r>
          </w:p>
        </w:tc>
        <w:tc>
          <w:tcPr>
            <w:tcW w:w="1878" w:type="dxa"/>
            <w:vAlign w:val="center"/>
          </w:tcPr>
          <w:p w14:paraId="062321A3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1678AA48" w14:textId="77777777" w:rsidTr="00F05EDF">
        <w:trPr>
          <w:cantSplit/>
          <w:trHeight w:val="281"/>
        </w:trPr>
        <w:tc>
          <w:tcPr>
            <w:tcW w:w="562" w:type="dxa"/>
          </w:tcPr>
          <w:p w14:paraId="58C932D2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4.</w:t>
            </w:r>
          </w:p>
        </w:tc>
        <w:tc>
          <w:tcPr>
            <w:tcW w:w="8408" w:type="dxa"/>
          </w:tcPr>
          <w:p w14:paraId="39AF74F0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 xml:space="preserve">водотрубный котёл с естественной циркуляцией и давлением пара до 1,4 </w:t>
            </w:r>
            <w:r w:rsidRPr="00EF64FE">
              <w:t>мпа</w:t>
            </w:r>
          </w:p>
        </w:tc>
        <w:tc>
          <w:tcPr>
            <w:tcW w:w="1878" w:type="dxa"/>
            <w:vAlign w:val="center"/>
          </w:tcPr>
          <w:p w14:paraId="1B25DC14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042DE8A5" w14:textId="77777777" w:rsidTr="00F05EDF">
        <w:trPr>
          <w:cantSplit/>
          <w:trHeight w:val="281"/>
        </w:trPr>
        <w:tc>
          <w:tcPr>
            <w:tcW w:w="562" w:type="dxa"/>
          </w:tcPr>
          <w:p w14:paraId="2E295CC8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5.</w:t>
            </w:r>
          </w:p>
        </w:tc>
        <w:tc>
          <w:tcPr>
            <w:tcW w:w="8408" w:type="dxa"/>
          </w:tcPr>
          <w:p w14:paraId="03D92938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 xml:space="preserve">водотрубный котёл с естественной циркуляцией и давлением пара до 2,4 </w:t>
            </w:r>
            <w:r w:rsidRPr="00EF64FE">
              <w:t>мпа</w:t>
            </w:r>
          </w:p>
        </w:tc>
        <w:tc>
          <w:tcPr>
            <w:tcW w:w="1878" w:type="dxa"/>
            <w:vAlign w:val="center"/>
          </w:tcPr>
          <w:p w14:paraId="3D0F048A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2FCA06A7" w14:textId="77777777" w:rsidTr="00F05EDF">
        <w:trPr>
          <w:cantSplit/>
          <w:trHeight w:val="281"/>
        </w:trPr>
        <w:tc>
          <w:tcPr>
            <w:tcW w:w="562" w:type="dxa"/>
          </w:tcPr>
          <w:p w14:paraId="7042B27E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6.</w:t>
            </w:r>
          </w:p>
        </w:tc>
        <w:tc>
          <w:tcPr>
            <w:tcW w:w="8408" w:type="dxa"/>
          </w:tcPr>
          <w:p w14:paraId="49C68096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 xml:space="preserve">водотрубный котёл с естественной циркуляцией и давлением пара до 4,0 </w:t>
            </w:r>
            <w:r w:rsidRPr="00EF64FE">
              <w:t>мпа</w:t>
            </w:r>
          </w:p>
        </w:tc>
        <w:tc>
          <w:tcPr>
            <w:tcW w:w="1878" w:type="dxa"/>
            <w:vAlign w:val="center"/>
          </w:tcPr>
          <w:p w14:paraId="5F3FDB39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56E7FF16" w14:textId="77777777" w:rsidTr="00F05EDF">
        <w:trPr>
          <w:cantSplit/>
          <w:trHeight w:val="281"/>
        </w:trPr>
        <w:tc>
          <w:tcPr>
            <w:tcW w:w="562" w:type="dxa"/>
          </w:tcPr>
          <w:p w14:paraId="746E128D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7.</w:t>
            </w:r>
          </w:p>
        </w:tc>
        <w:tc>
          <w:tcPr>
            <w:tcW w:w="8408" w:type="dxa"/>
          </w:tcPr>
          <w:p w14:paraId="3DCA9BEA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>водотрубный котёл с естественной циркуляцией и давлением пара до 10,0</w:t>
            </w:r>
            <w:r w:rsidRPr="00EF64FE">
              <w:t xml:space="preserve"> мпа </w:t>
            </w:r>
            <w:r w:rsidR="00405969" w:rsidRPr="00EF64FE">
              <w:t>на жидком топливе</w:t>
            </w:r>
          </w:p>
        </w:tc>
        <w:tc>
          <w:tcPr>
            <w:tcW w:w="1878" w:type="dxa"/>
            <w:vAlign w:val="center"/>
          </w:tcPr>
          <w:p w14:paraId="20CC410B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45BFF5EB" w14:textId="77777777" w:rsidTr="00F05EDF">
        <w:trPr>
          <w:cantSplit/>
          <w:trHeight w:val="281"/>
        </w:trPr>
        <w:tc>
          <w:tcPr>
            <w:tcW w:w="562" w:type="dxa"/>
          </w:tcPr>
          <w:p w14:paraId="1D31E2C2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8.</w:t>
            </w:r>
          </w:p>
        </w:tc>
        <w:tc>
          <w:tcPr>
            <w:tcW w:w="8408" w:type="dxa"/>
          </w:tcPr>
          <w:p w14:paraId="1DD4F84E" w14:textId="77777777" w:rsidR="00405969" w:rsidRPr="00EF64FE" w:rsidRDefault="00EF64FE" w:rsidP="00F4017A">
            <w:pPr>
              <w:jc w:val="left"/>
            </w:pPr>
            <w:r w:rsidRPr="00EF64FE">
              <w:t xml:space="preserve">Паровой </w:t>
            </w:r>
            <w:r w:rsidR="00405969" w:rsidRPr="00EF64FE">
              <w:t>водотрубный котёл с естественной циркуляцией и давлением пара до 10,0</w:t>
            </w:r>
            <w:r w:rsidRPr="00EF64FE">
              <w:t xml:space="preserve"> мпа </w:t>
            </w:r>
            <w:r w:rsidR="00405969" w:rsidRPr="00EF64FE">
              <w:t>на других видах топлива</w:t>
            </w:r>
          </w:p>
        </w:tc>
        <w:tc>
          <w:tcPr>
            <w:tcW w:w="1878" w:type="dxa"/>
            <w:vAlign w:val="center"/>
          </w:tcPr>
          <w:p w14:paraId="0E469B49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5669606E" w14:textId="77777777" w:rsidTr="00F05EDF">
        <w:trPr>
          <w:cantSplit/>
          <w:trHeight w:val="281"/>
        </w:trPr>
        <w:tc>
          <w:tcPr>
            <w:tcW w:w="562" w:type="dxa"/>
          </w:tcPr>
          <w:p w14:paraId="704A0D43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9.</w:t>
            </w:r>
          </w:p>
        </w:tc>
        <w:tc>
          <w:tcPr>
            <w:tcW w:w="8408" w:type="dxa"/>
          </w:tcPr>
          <w:p w14:paraId="63EBBBD3" w14:textId="77777777" w:rsidR="00F4017A" w:rsidRDefault="00EF64FE" w:rsidP="00F4017A">
            <w:pPr>
              <w:jc w:val="left"/>
            </w:pPr>
            <w:r w:rsidRPr="00EF64FE">
              <w:t>П</w:t>
            </w:r>
            <w:r w:rsidR="00405969" w:rsidRPr="00EF64FE">
              <w:t xml:space="preserve">аровой энерготехнологический котёл или котёл-утилизатор </w:t>
            </w:r>
          </w:p>
          <w:p w14:paraId="65916A7D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0,9 </w:t>
            </w:r>
            <w:r w:rsidR="00EF64FE" w:rsidRPr="00EF64FE">
              <w:t xml:space="preserve">мпа </w:t>
            </w:r>
            <w:r w:rsidRPr="00EF64FE">
              <w:t>(t газа до 1200</w:t>
            </w:r>
            <w:r w:rsidR="00EF64FE" w:rsidRPr="00EF64FE">
              <w:t xml:space="preserve"> °</w:t>
            </w:r>
            <w:r w:rsidRPr="00EF64FE">
              <w:t>С)</w:t>
            </w:r>
          </w:p>
        </w:tc>
        <w:tc>
          <w:tcPr>
            <w:tcW w:w="1878" w:type="dxa"/>
            <w:vAlign w:val="center"/>
          </w:tcPr>
          <w:p w14:paraId="16AF1946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354091AB" w14:textId="77777777" w:rsidTr="00F05EDF">
        <w:trPr>
          <w:cantSplit/>
          <w:trHeight w:val="281"/>
        </w:trPr>
        <w:tc>
          <w:tcPr>
            <w:tcW w:w="562" w:type="dxa"/>
          </w:tcPr>
          <w:p w14:paraId="23A5392C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10.</w:t>
            </w:r>
          </w:p>
        </w:tc>
        <w:tc>
          <w:tcPr>
            <w:tcW w:w="8408" w:type="dxa"/>
          </w:tcPr>
          <w:p w14:paraId="148F2554" w14:textId="77777777" w:rsidR="00F4017A" w:rsidRDefault="00EF64FE" w:rsidP="00F4017A">
            <w:pPr>
              <w:jc w:val="left"/>
            </w:pPr>
            <w:r w:rsidRPr="00EF64FE">
              <w:t>Паровой энерготехнологический</w:t>
            </w:r>
            <w:r w:rsidR="00405969" w:rsidRPr="00EF64FE">
              <w:t xml:space="preserve"> котёл или котёл-утилизатор </w:t>
            </w:r>
          </w:p>
          <w:p w14:paraId="5297C0E9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1,4 </w:t>
            </w:r>
            <w:r w:rsidR="00EF64FE" w:rsidRPr="00EF64FE">
              <w:t xml:space="preserve">мпа </w:t>
            </w:r>
            <w:r w:rsidRPr="00EF64FE">
              <w:t>(t газа до 1200</w:t>
            </w:r>
            <w:r w:rsidR="00EF64FE" w:rsidRPr="00EF64FE">
              <w:t xml:space="preserve"> °</w:t>
            </w:r>
            <w:r w:rsidRPr="00EF64FE">
              <w:t>С)</w:t>
            </w:r>
          </w:p>
        </w:tc>
        <w:tc>
          <w:tcPr>
            <w:tcW w:w="1878" w:type="dxa"/>
            <w:vAlign w:val="center"/>
          </w:tcPr>
          <w:p w14:paraId="22D089BB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49ED432B" w14:textId="77777777" w:rsidTr="00F05EDF">
        <w:trPr>
          <w:cantSplit/>
          <w:trHeight w:val="281"/>
        </w:trPr>
        <w:tc>
          <w:tcPr>
            <w:tcW w:w="562" w:type="dxa"/>
          </w:tcPr>
          <w:p w14:paraId="09211295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11.</w:t>
            </w:r>
          </w:p>
        </w:tc>
        <w:tc>
          <w:tcPr>
            <w:tcW w:w="8408" w:type="dxa"/>
          </w:tcPr>
          <w:p w14:paraId="54D2A037" w14:textId="77777777" w:rsidR="00F4017A" w:rsidRDefault="00EF64FE" w:rsidP="00F4017A">
            <w:pPr>
              <w:jc w:val="left"/>
            </w:pPr>
            <w:r w:rsidRPr="00EF64FE">
              <w:t>Паровой энерготехнологический</w:t>
            </w:r>
            <w:r w:rsidR="00405969" w:rsidRPr="00EF64FE">
              <w:t xml:space="preserve"> котёл или котёл-утилизатор </w:t>
            </w:r>
          </w:p>
          <w:p w14:paraId="2F593FC3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1,4 </w:t>
            </w:r>
            <w:r w:rsidR="00EF64FE" w:rsidRPr="00EF64FE">
              <w:t xml:space="preserve">мпа </w:t>
            </w:r>
            <w:r w:rsidRPr="00EF64FE">
              <w:t>(t газа более 1200</w:t>
            </w:r>
            <w:r w:rsidR="00EF64FE" w:rsidRPr="00EF64FE">
              <w:t xml:space="preserve"> °</w:t>
            </w:r>
            <w:r w:rsidRPr="00EF64FE">
              <w:t>С)</w:t>
            </w:r>
          </w:p>
        </w:tc>
        <w:tc>
          <w:tcPr>
            <w:tcW w:w="1878" w:type="dxa"/>
            <w:vAlign w:val="center"/>
          </w:tcPr>
          <w:p w14:paraId="0DEFF741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63F9298E" w14:textId="77777777" w:rsidTr="00F05EDF">
        <w:trPr>
          <w:cantSplit/>
          <w:trHeight w:val="281"/>
        </w:trPr>
        <w:tc>
          <w:tcPr>
            <w:tcW w:w="562" w:type="dxa"/>
          </w:tcPr>
          <w:p w14:paraId="2E369832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12.</w:t>
            </w:r>
          </w:p>
        </w:tc>
        <w:tc>
          <w:tcPr>
            <w:tcW w:w="8408" w:type="dxa"/>
          </w:tcPr>
          <w:p w14:paraId="7F798C41" w14:textId="77777777" w:rsidR="00F4017A" w:rsidRDefault="00EF64FE" w:rsidP="00F4017A">
            <w:pPr>
              <w:jc w:val="left"/>
            </w:pPr>
            <w:r w:rsidRPr="00EF64FE">
              <w:t>Паровой энерготехнологический</w:t>
            </w:r>
            <w:r w:rsidR="00405969" w:rsidRPr="00EF64FE">
              <w:t xml:space="preserve"> котёл или котёл-утилизатор </w:t>
            </w:r>
          </w:p>
          <w:p w14:paraId="75068E80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5,0 </w:t>
            </w:r>
            <w:r w:rsidR="00EF64FE" w:rsidRPr="00EF64FE">
              <w:t xml:space="preserve">мпа </w:t>
            </w:r>
            <w:r w:rsidRPr="00EF64FE">
              <w:t>(t газа до1200</w:t>
            </w:r>
            <w:r w:rsidR="00EF64FE" w:rsidRPr="00EF64FE">
              <w:t xml:space="preserve"> °</w:t>
            </w:r>
            <w:r w:rsidRPr="00EF64FE">
              <w:t>С)</w:t>
            </w:r>
          </w:p>
        </w:tc>
        <w:tc>
          <w:tcPr>
            <w:tcW w:w="1878" w:type="dxa"/>
            <w:vAlign w:val="center"/>
          </w:tcPr>
          <w:p w14:paraId="1795AC21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60998E24" w14:textId="77777777" w:rsidTr="00F05EDF">
        <w:trPr>
          <w:cantSplit/>
          <w:trHeight w:val="281"/>
        </w:trPr>
        <w:tc>
          <w:tcPr>
            <w:tcW w:w="562" w:type="dxa"/>
          </w:tcPr>
          <w:p w14:paraId="68BC15EF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13.</w:t>
            </w:r>
          </w:p>
        </w:tc>
        <w:tc>
          <w:tcPr>
            <w:tcW w:w="8408" w:type="dxa"/>
          </w:tcPr>
          <w:p w14:paraId="12A25A81" w14:textId="77777777" w:rsidR="00F4017A" w:rsidRDefault="00EF64FE" w:rsidP="00F4017A">
            <w:pPr>
              <w:jc w:val="left"/>
            </w:pPr>
            <w:r w:rsidRPr="00EF64FE">
              <w:t>Паровой энерготехнологический</w:t>
            </w:r>
            <w:r w:rsidR="00405969" w:rsidRPr="00EF64FE">
              <w:t xml:space="preserve"> котёл или котёл-утилизатор </w:t>
            </w:r>
          </w:p>
          <w:p w14:paraId="7976B0D2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5,0 </w:t>
            </w:r>
            <w:r w:rsidR="00EF64FE" w:rsidRPr="00EF64FE">
              <w:t xml:space="preserve">мпа </w:t>
            </w:r>
            <w:r w:rsidRPr="00EF64FE">
              <w:t>(t газа более 1200</w:t>
            </w:r>
            <w:r w:rsidR="00EF64FE" w:rsidRPr="00EF64FE">
              <w:t xml:space="preserve"> °</w:t>
            </w:r>
            <w:r w:rsidRPr="00EF64FE">
              <w:t>С)</w:t>
            </w:r>
          </w:p>
        </w:tc>
        <w:tc>
          <w:tcPr>
            <w:tcW w:w="1878" w:type="dxa"/>
            <w:vAlign w:val="center"/>
          </w:tcPr>
          <w:p w14:paraId="596A5DB3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0894331C" w14:textId="77777777" w:rsidTr="00F05EDF">
        <w:trPr>
          <w:cantSplit/>
          <w:trHeight w:val="281"/>
        </w:trPr>
        <w:tc>
          <w:tcPr>
            <w:tcW w:w="562" w:type="dxa"/>
          </w:tcPr>
          <w:p w14:paraId="7DEEED6A" w14:textId="77777777" w:rsidR="00405969" w:rsidRDefault="00EF64FE" w:rsidP="00EF64FE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t>14.</w:t>
            </w:r>
          </w:p>
        </w:tc>
        <w:tc>
          <w:tcPr>
            <w:tcW w:w="8408" w:type="dxa"/>
          </w:tcPr>
          <w:p w14:paraId="521702C1" w14:textId="77777777" w:rsidR="00F4017A" w:rsidRDefault="00EF64FE" w:rsidP="00F4017A">
            <w:pPr>
              <w:jc w:val="left"/>
            </w:pPr>
            <w:r w:rsidRPr="00EF64FE">
              <w:t>Паровой энерготехнологический</w:t>
            </w:r>
            <w:r w:rsidR="00405969" w:rsidRPr="00EF64FE">
              <w:t xml:space="preserve"> котёл или котёл-утилизатор </w:t>
            </w:r>
          </w:p>
          <w:p w14:paraId="57D17AB5" w14:textId="77777777" w:rsidR="00405969" w:rsidRPr="00EF64FE" w:rsidRDefault="00405969" w:rsidP="00F4017A">
            <w:pPr>
              <w:jc w:val="left"/>
            </w:pPr>
            <w:r w:rsidRPr="00EF64FE">
              <w:t xml:space="preserve">с давлением пара до 11,0 </w:t>
            </w:r>
            <w:r w:rsidR="00EF64FE" w:rsidRPr="00EF64FE">
              <w:t>мпа</w:t>
            </w:r>
          </w:p>
        </w:tc>
        <w:tc>
          <w:tcPr>
            <w:tcW w:w="1878" w:type="dxa"/>
            <w:vAlign w:val="center"/>
          </w:tcPr>
          <w:p w14:paraId="1A5D4E5E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39563C43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38796D2C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15.</w:t>
            </w:r>
          </w:p>
        </w:tc>
        <w:tc>
          <w:tcPr>
            <w:tcW w:w="8408" w:type="dxa"/>
          </w:tcPr>
          <w:p w14:paraId="255E0D13" w14:textId="77777777" w:rsidR="00405969" w:rsidRPr="00EF64FE" w:rsidRDefault="00EF64FE" w:rsidP="00F4017A">
            <w:pPr>
              <w:jc w:val="left"/>
            </w:pPr>
            <w:r w:rsidRPr="00EF64FE">
              <w:t>Паровой высоконапорный</w:t>
            </w:r>
            <w:r w:rsidR="00405969" w:rsidRPr="00EF64FE">
              <w:t xml:space="preserve"> котёл парогазовой установки </w:t>
            </w:r>
          </w:p>
        </w:tc>
        <w:tc>
          <w:tcPr>
            <w:tcW w:w="1878" w:type="dxa"/>
            <w:vAlign w:val="center"/>
          </w:tcPr>
          <w:p w14:paraId="24284E72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6ADB0B7C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3C52AFCE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16.</w:t>
            </w:r>
          </w:p>
        </w:tc>
        <w:tc>
          <w:tcPr>
            <w:tcW w:w="8408" w:type="dxa"/>
          </w:tcPr>
          <w:p w14:paraId="4B2F4707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открытого типа, температура сетевой воды 125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6FC4C589" w14:textId="77777777" w:rsidR="00405969" w:rsidRDefault="002B5199" w:rsidP="00EF64FE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+</w:t>
            </w:r>
          </w:p>
        </w:tc>
      </w:tr>
      <w:tr w:rsidR="00405969" w14:paraId="405E0C9A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7054717B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17.</w:t>
            </w:r>
          </w:p>
        </w:tc>
        <w:tc>
          <w:tcPr>
            <w:tcW w:w="8408" w:type="dxa"/>
          </w:tcPr>
          <w:p w14:paraId="72926900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открытого типа, температура сетевой воды 150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75D325CC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4BA494B6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731655C5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18.</w:t>
            </w:r>
          </w:p>
        </w:tc>
        <w:tc>
          <w:tcPr>
            <w:tcW w:w="8408" w:type="dxa"/>
          </w:tcPr>
          <w:p w14:paraId="3AE56100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открытого типа, температура сетевой воды 200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0CC70F5A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3BA1DB67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03E9D99F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19.</w:t>
            </w:r>
          </w:p>
        </w:tc>
        <w:tc>
          <w:tcPr>
            <w:tcW w:w="8408" w:type="dxa"/>
          </w:tcPr>
          <w:p w14:paraId="3D4E5186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закрытого типа, температура сетевой воды 115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009A5454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029A8D64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4B6AE3CC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20.</w:t>
            </w:r>
          </w:p>
        </w:tc>
        <w:tc>
          <w:tcPr>
            <w:tcW w:w="8408" w:type="dxa"/>
          </w:tcPr>
          <w:p w14:paraId="5EB1E532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закрытого типа, температура сетевой воды 150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69B29211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6FB79EE7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7E2EE86D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21.</w:t>
            </w:r>
          </w:p>
        </w:tc>
        <w:tc>
          <w:tcPr>
            <w:tcW w:w="8408" w:type="dxa"/>
          </w:tcPr>
          <w:p w14:paraId="68979928" w14:textId="77777777" w:rsidR="00405969" w:rsidRPr="00EF64FE" w:rsidRDefault="00EF64FE" w:rsidP="00F4017A">
            <w:pPr>
              <w:jc w:val="left"/>
            </w:pPr>
            <w:r w:rsidRPr="00EF64FE">
              <w:t xml:space="preserve">Водогрейный </w:t>
            </w:r>
            <w:r w:rsidR="00405969" w:rsidRPr="00EF64FE">
              <w:t>котёл закрытого типа, температура сетевой воды 200</w:t>
            </w:r>
            <w:r w:rsidRPr="00EF64FE">
              <w:t xml:space="preserve"> °</w:t>
            </w:r>
            <w:r w:rsidR="00405969" w:rsidRPr="00EF64FE">
              <w:t>С</w:t>
            </w:r>
          </w:p>
        </w:tc>
        <w:tc>
          <w:tcPr>
            <w:tcW w:w="1878" w:type="dxa"/>
            <w:vAlign w:val="center"/>
          </w:tcPr>
          <w:p w14:paraId="1ADB722B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405969" w14:paraId="5C3DFDBA" w14:textId="77777777" w:rsidTr="00F05EDF">
        <w:trPr>
          <w:cantSplit/>
          <w:trHeight w:val="281"/>
        </w:trPr>
        <w:tc>
          <w:tcPr>
            <w:tcW w:w="562" w:type="dxa"/>
            <w:vAlign w:val="center"/>
          </w:tcPr>
          <w:p w14:paraId="72580877" w14:textId="77777777" w:rsidR="00405969" w:rsidRDefault="00EF64FE" w:rsidP="00405969">
            <w:pPr>
              <w:pStyle w:val="a3"/>
              <w:tabs>
                <w:tab w:val="clear" w:pos="4153"/>
                <w:tab w:val="clear" w:pos="8306"/>
              </w:tabs>
            </w:pPr>
            <w:r>
              <w:t>22.</w:t>
            </w:r>
          </w:p>
        </w:tc>
        <w:tc>
          <w:tcPr>
            <w:tcW w:w="8408" w:type="dxa"/>
          </w:tcPr>
          <w:p w14:paraId="3649A382" w14:textId="77777777" w:rsidR="00405969" w:rsidRPr="00EF64FE" w:rsidRDefault="00EF64FE" w:rsidP="00F4017A">
            <w:pPr>
              <w:jc w:val="left"/>
            </w:pPr>
            <w:r w:rsidRPr="00EF64FE">
              <w:t>Другое</w:t>
            </w:r>
          </w:p>
        </w:tc>
        <w:tc>
          <w:tcPr>
            <w:tcW w:w="1878" w:type="dxa"/>
            <w:vAlign w:val="center"/>
          </w:tcPr>
          <w:p w14:paraId="421289D1" w14:textId="77777777" w:rsidR="00405969" w:rsidRDefault="00405969" w:rsidP="00EF64F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14:paraId="513BAA80" w14:textId="77777777" w:rsidR="00405969" w:rsidRDefault="00405969"/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8"/>
      </w:tblGrid>
      <w:tr w:rsidR="00FC15C6" w14:paraId="639A4281" w14:textId="77777777" w:rsidTr="00233C4F">
        <w:trPr>
          <w:cantSplit/>
          <w:trHeight w:val="281"/>
        </w:trPr>
        <w:tc>
          <w:tcPr>
            <w:tcW w:w="10848" w:type="dxa"/>
            <w:vAlign w:val="center"/>
          </w:tcPr>
          <w:p w14:paraId="7908D9D9" w14:textId="77777777" w:rsidR="00FC15C6" w:rsidRDefault="00FC15C6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t>Комментарии:</w:t>
            </w:r>
          </w:p>
        </w:tc>
      </w:tr>
      <w:tr w:rsidR="00FC15C6" w14:paraId="15D9E125" w14:textId="77777777" w:rsidTr="00233C4F">
        <w:trPr>
          <w:cantSplit/>
          <w:trHeight w:val="281"/>
        </w:trPr>
        <w:tc>
          <w:tcPr>
            <w:tcW w:w="10848" w:type="dxa"/>
            <w:vAlign w:val="center"/>
          </w:tcPr>
          <w:p w14:paraId="2FF645A0" w14:textId="4EE6CD95" w:rsidR="00FC15C6" w:rsidRDefault="00FC15C6" w:rsidP="00233C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FC15C6" w14:paraId="0B359563" w14:textId="77777777" w:rsidTr="00233C4F">
        <w:trPr>
          <w:cantSplit/>
          <w:trHeight w:val="281"/>
        </w:trPr>
        <w:tc>
          <w:tcPr>
            <w:tcW w:w="10848" w:type="dxa"/>
            <w:vAlign w:val="center"/>
          </w:tcPr>
          <w:p w14:paraId="629F0FFF" w14:textId="0769B7FB" w:rsidR="00FC15C6" w:rsidRDefault="002B5199" w:rsidP="00233C4F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Количество установок химводоочистки -</w:t>
            </w:r>
          </w:p>
        </w:tc>
      </w:tr>
    </w:tbl>
    <w:p w14:paraId="06BCFD73" w14:textId="77777777" w:rsidR="00E67A20" w:rsidRDefault="00E67A20"/>
    <w:p w14:paraId="1B53CC7E" w14:textId="77777777" w:rsidR="006F66B7" w:rsidRDefault="006F66B7">
      <w:pPr>
        <w:sectPr w:rsidR="006F66B7" w:rsidSect="004D0B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709" w:header="454" w:footer="340" w:gutter="0"/>
          <w:cols w:space="708"/>
          <w:docGrid w:linePitch="360"/>
        </w:sectPr>
      </w:pPr>
    </w:p>
    <w:p w14:paraId="78D8BB96" w14:textId="77777777" w:rsidR="00E67A20" w:rsidRDefault="00E92E54" w:rsidP="00E92E54">
      <w:pPr>
        <w:numPr>
          <w:ilvl w:val="0"/>
          <w:numId w:val="1"/>
        </w:numPr>
        <w:jc w:val="left"/>
        <w:rPr>
          <w:b/>
          <w:sz w:val="28"/>
        </w:rPr>
      </w:pPr>
      <w:r w:rsidRPr="00E92E54">
        <w:rPr>
          <w:b/>
          <w:sz w:val="28"/>
        </w:rPr>
        <w:lastRenderedPageBreak/>
        <w:t>Показатели качества исходной воды</w:t>
      </w:r>
    </w:p>
    <w:tbl>
      <w:tblPr>
        <w:tblW w:w="15735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413"/>
        <w:gridCol w:w="3415"/>
        <w:gridCol w:w="850"/>
        <w:gridCol w:w="568"/>
        <w:gridCol w:w="477"/>
        <w:gridCol w:w="462"/>
        <w:gridCol w:w="479"/>
        <w:gridCol w:w="472"/>
        <w:gridCol w:w="473"/>
        <w:gridCol w:w="466"/>
        <w:gridCol w:w="479"/>
        <w:gridCol w:w="474"/>
        <w:gridCol w:w="473"/>
        <w:gridCol w:w="472"/>
        <w:gridCol w:w="473"/>
        <w:gridCol w:w="473"/>
        <w:gridCol w:w="475"/>
        <w:gridCol w:w="460"/>
        <w:gridCol w:w="486"/>
        <w:gridCol w:w="472"/>
        <w:gridCol w:w="473"/>
        <w:gridCol w:w="473"/>
        <w:gridCol w:w="472"/>
        <w:gridCol w:w="473"/>
        <w:gridCol w:w="482"/>
        <w:gridCol w:w="550"/>
      </w:tblGrid>
      <w:tr w:rsidR="009329C0" w:rsidRPr="002E4871" w14:paraId="786FECCF" w14:textId="77777777" w:rsidTr="009329C0">
        <w:trPr>
          <w:trHeight w:val="308"/>
        </w:trPr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DA16414" w14:textId="77777777" w:rsidR="009329C0" w:rsidRPr="00E92E54" w:rsidRDefault="009329C0" w:rsidP="000C59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890D0A" w14:textId="77777777" w:rsidR="009329C0" w:rsidRPr="00E92E54" w:rsidRDefault="009329C0" w:rsidP="000C5907">
            <w:pPr>
              <w:ind w:left="-79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5EDD5" w14:textId="77777777" w:rsidR="009329C0" w:rsidRPr="00E92E54" w:rsidRDefault="009329C0" w:rsidP="000C5907">
            <w:pPr>
              <w:ind w:left="-125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ИСХ</w:t>
            </w:r>
          </w:p>
        </w:tc>
        <w:tc>
          <w:tcPr>
            <w:tcW w:w="9939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1DCDE" w14:textId="77777777" w:rsidR="009329C0" w:rsidRPr="00E92E54" w:rsidRDefault="009329C0" w:rsidP="000C59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sz w:val="18"/>
                <w:szCs w:val="18"/>
              </w:rPr>
              <w:t>Требования ГОСТ 2099</w:t>
            </w:r>
            <w:r w:rsidR="0074036D">
              <w:rPr>
                <w:b/>
                <w:sz w:val="18"/>
                <w:szCs w:val="18"/>
              </w:rPr>
              <w:t>5-75</w:t>
            </w:r>
            <w:r w:rsidRPr="00E92E54">
              <w:rPr>
                <w:b/>
                <w:sz w:val="18"/>
                <w:szCs w:val="18"/>
              </w:rPr>
              <w:t xml:space="preserve"> и ПБ 10-574-03 (см. п.6 для выбора нужной колонки)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C31E58" w14:textId="77777777" w:rsidR="009329C0" w:rsidRPr="00E92E54" w:rsidRDefault="009329C0" w:rsidP="000C5907">
            <w:pPr>
              <w:ind w:left="-94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9329C0" w:rsidRPr="002E4871" w14:paraId="5110F099" w14:textId="77777777" w:rsidTr="009329C0">
        <w:trPr>
          <w:trHeight w:val="307"/>
        </w:trPr>
        <w:tc>
          <w:tcPr>
            <w:tcW w:w="3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8DCAF0A" w14:textId="77777777" w:rsidR="009329C0" w:rsidRPr="00E92E54" w:rsidRDefault="009329C0" w:rsidP="000C59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41DED" w14:textId="77777777" w:rsidR="009329C0" w:rsidRPr="00E92E54" w:rsidRDefault="009329C0" w:rsidP="000C5907">
            <w:pPr>
              <w:ind w:left="-79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6CDA58" w14:textId="77777777" w:rsidR="009329C0" w:rsidRPr="00E92E54" w:rsidRDefault="009329C0" w:rsidP="000C5907">
            <w:pPr>
              <w:ind w:left="-79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A016C97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3AF91D4" w14:textId="77777777" w:rsidR="009329C0" w:rsidRPr="00E92E54" w:rsidRDefault="009329C0" w:rsidP="000C5907">
            <w:pPr>
              <w:ind w:left="-94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17A5BF7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E26E66E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62B952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6C2A79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BA639D3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30533A3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9AC1D7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0B35D8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61D3FB1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B2120D3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F5147B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51FA253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A33CB9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5D2E44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C4D539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34C279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1582D5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490E47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59F05" w14:textId="77777777" w:rsidR="009329C0" w:rsidRPr="00E92E54" w:rsidRDefault="009329C0" w:rsidP="000C5907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6BDD" w14:textId="77777777" w:rsidR="009329C0" w:rsidRPr="00E92E54" w:rsidRDefault="009329C0" w:rsidP="009329C0">
            <w:pPr>
              <w:ind w:left="-100" w:right="-9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E54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9329C0" w:rsidRPr="00E92E54" w14:paraId="3F431872" w14:textId="77777777" w:rsidTr="009329C0">
        <w:trPr>
          <w:trHeight w:val="20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EB0C6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797B3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Цветность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35E0F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град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C297C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E205CB0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A90BD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DD50B3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11B3BC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D221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6E735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C4BFD2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A3C1A4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ECA31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DE07FC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891FB1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5A4B0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9FCB1F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E45397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0B9413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0E4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AD7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D0CD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160F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13E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5966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67B97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44021CF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0D9DF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71CA53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Запах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9178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86EBB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07CBB81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C322DF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19600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86A2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26F28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3367E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827007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B49710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B82024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59ECE8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664F2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F6C4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0E923E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B12FB3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23BF32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AE86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329E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AD23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F5F4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6CB5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54547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398D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6AA140DE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1EC0C5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61B82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Привкус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312D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D7B3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81CCE29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41DEB4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AD83B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5DE1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0A3907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DE999F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5C575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3401D8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DB8A56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FAEE59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3ABBFE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EED00A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53E6E9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726718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8DEF30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D63D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B762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0DAE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BED2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59B0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A302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6B16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65D65BB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426D2C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6319BC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Мутность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1897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/</w:t>
            </w:r>
            <w:r w:rsidRPr="00EB5EF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F23C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ACCA212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772746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E7F0B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90AE5A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219795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65186A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0A7926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7A85C2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E4ED4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96EEA2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F19803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0593BC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A5689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F8D38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8D7CCD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941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4669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44D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AC19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1EE1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47A43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73FDA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17550FA6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A2F82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D83DE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Прозрачность по шрифту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89604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см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00466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2259AF0" w14:textId="6BBBE48C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7B5D9E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6746DC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A4010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DC8109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F30EFF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3725CF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564B3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3355B8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1051C2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16541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FA4F8A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6E41A1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7C92A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B81F3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900F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7642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9937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324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80B5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8B765" w14:textId="50D16738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5051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30C9E72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46181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6FA74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 xml:space="preserve">Солесодержание (по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NaCl)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314A6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BFC59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35CA638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4617B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ACD957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BEB7D0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29238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43E64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CE6FB0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4391A5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DB3D9B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7B4FD9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571E3F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D4397E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28627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955993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E398B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768B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84C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1F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7BD8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ED7C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9EC0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309B7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6F984749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B657E1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624DD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Удельная электропроводность при 25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EB5EF4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0E8C3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мкСм/см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E3656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6F7759B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E67988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52FEA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0052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574EE9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1F2F81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12387C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B1BE04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77937C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05E8C1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63209C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8AEF29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9D3AB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CE31AD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F8943B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83B6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C539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618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E6A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6D96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BE06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029EF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ABBD45A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F39D2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0AEB7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Общая жесткость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BA29B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мкг-экв/л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A0587" w14:textId="2F6ED140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572D121" w14:textId="223BB271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0CDA49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30519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4B780D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D6E0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825A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7C9309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C5A8B1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97CB7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264D48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3AA33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93B90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B2E827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2509E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9D6905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D6B8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2B37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E5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6295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D20A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89D6DE" w14:textId="0C71B254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04F1C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388C10B9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CE6CF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72BA0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рН при 25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EB5EF4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1888C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01A3C" w14:textId="495E43A4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D6B2C31" w14:textId="67395BF6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38B16B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F3315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B8203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FB9DF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8D235C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3655FA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3F73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FEE52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A9AE2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0311A46D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6A665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50F57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Перманганатная окисляемость (ПМО)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60A3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мгО</w:t>
            </w:r>
            <w:r w:rsidRPr="00EB5EF4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EB5EF4">
              <w:rPr>
                <w:color w:val="000000"/>
                <w:sz w:val="18"/>
                <w:szCs w:val="18"/>
              </w:rPr>
              <w:t>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A137F" w14:textId="4055B7AE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CBAD783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6EA976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BF29F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B93FD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DD22E6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34A504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4F766A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228DA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663E6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175DA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5E7A9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090ED1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2E51C3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A7964E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206E0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9A4E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4C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AD8B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9437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E1BA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78C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E7BB8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1422C9B1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DDAB89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A7A9F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Бихроматная окисляемость (ХПК)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D3B1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мгО</w:t>
            </w:r>
            <w:r w:rsidRPr="00EB5EF4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EB5EF4">
              <w:rPr>
                <w:color w:val="000000"/>
                <w:sz w:val="18"/>
                <w:szCs w:val="18"/>
              </w:rPr>
              <w:t>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46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7078ADB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766F2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37CF33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B8A876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7943C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329D61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7076EE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336440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3DC7C4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97E75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92B5A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94F47E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85E4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89EA0B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88840A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44A8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B5E4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B53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3AB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70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C189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E71B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39DE5D7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A03796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13661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Железо суммарно (Fe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2+</w:t>
            </w:r>
            <w:r w:rsidRPr="00EB5EF4">
              <w:rPr>
                <w:color w:val="000000"/>
                <w:sz w:val="18"/>
                <w:szCs w:val="18"/>
              </w:rPr>
              <w:t>, Fe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3+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00C9D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0DA05" w14:textId="33746488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978DCBE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CB9203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15CAD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013E41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622FAF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03763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DA8ED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DA7BCA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FD42F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FFA21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5FA902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78A70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AD357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AE9530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423E95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BE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7D7C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EE1D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AAD1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EA60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04BC4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B8BAA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381BCDE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B52156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C9811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Марганец 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Mn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2+</w:t>
            </w:r>
            <w:r w:rsidRPr="00EB5EF4">
              <w:rPr>
                <w:color w:val="000000"/>
                <w:sz w:val="18"/>
                <w:szCs w:val="18"/>
              </w:rPr>
              <w:t xml:space="preserve">,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Mn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3+</w:t>
            </w:r>
            <w:r w:rsidRPr="00EB5EF4">
              <w:rPr>
                <w:color w:val="000000"/>
                <w:sz w:val="18"/>
                <w:szCs w:val="18"/>
              </w:rPr>
              <w:t xml:space="preserve">,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Mn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4+</w:t>
            </w:r>
            <w:r w:rsidRPr="00EB5EF4">
              <w:rPr>
                <w:color w:val="000000"/>
                <w:sz w:val="18"/>
                <w:szCs w:val="18"/>
              </w:rPr>
              <w:t xml:space="preserve">,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Mn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6+</w:t>
            </w:r>
            <w:r w:rsidRPr="00EB5EF4">
              <w:rPr>
                <w:color w:val="000000"/>
                <w:sz w:val="18"/>
                <w:szCs w:val="18"/>
              </w:rPr>
              <w:t xml:space="preserve">,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Mn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7+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28403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F5E00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A8609F4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338BB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276FE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1E7E2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EDB41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5B126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CDE816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F16B02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714F8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054CF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66151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43F52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D201B2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3BD8B8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99F231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13FC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8B81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C366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10A8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CC9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2CA6B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04140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788192E8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3774D4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9BD3B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Растворённый кислород (О</w:t>
            </w:r>
            <w:r w:rsidRPr="00EB5EF4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D86EE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E341A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541828B" w14:textId="1E89CE13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D39D1B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2EE3F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7EC8B6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8AD581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D1A655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8AEB0E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0C5F9F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1272D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CCC3EE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2950DF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B466A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783621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656378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9D6B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A04F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E81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526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926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07B1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EF1C1" w14:textId="00D2F1F9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6D4F2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7C8F4151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EDBA08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6802D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00BD3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27074" w14:textId="1341727A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020BA9A" w14:textId="27B38359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2A3831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E88E0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9C79E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FC8B7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97E850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5C25D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C9BD9A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1FA688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E8838F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FD36B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F29CB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72A05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57ED5D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DDE92F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E88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FD5E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F24D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1F0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5127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2F3F1" w14:textId="37998C70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536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C32667" w:rsidRPr="00E92E54" w14:paraId="67EDB7FE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C9C2A7" w14:textId="77777777" w:rsidR="00C32667" w:rsidRPr="00EB5EF4" w:rsidRDefault="00C32667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D4ED2" w14:textId="77777777" w:rsidR="00C32667" w:rsidRPr="00EB5EF4" w:rsidRDefault="00C32667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Карбонатная жесткость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9312" w14:textId="77777777" w:rsidR="00C32667" w:rsidRPr="00EB5EF4" w:rsidRDefault="00C32667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Мг-экв/кг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81001" w14:textId="77777777" w:rsidR="00C32667" w:rsidRPr="00EB5EF4" w:rsidRDefault="00C32667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5BAB096" w14:textId="2CC2BC02" w:rsidR="00C32667" w:rsidRPr="00EB5EF4" w:rsidRDefault="00C32667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615232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3F1DBD7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08BB70D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FA2F96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B005A5E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797AFED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44E087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A66752E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7AA5342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48D3E2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0F554D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C406AE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1412DD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891315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DF561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B61AD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291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7A83A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D893F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6F6FF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EE8EE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2667" w:rsidRPr="00E92E54" w14:paraId="7C3DDF86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B87766" w14:textId="77777777" w:rsidR="00C32667" w:rsidRPr="00EB5EF4" w:rsidRDefault="00C32667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93BA7" w14:textId="77777777" w:rsidR="00C32667" w:rsidRPr="00EB5EF4" w:rsidRDefault="00C32667" w:rsidP="00C3266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 xml:space="preserve">Свобордная углекислота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246F7" w14:textId="77777777" w:rsidR="00C32667" w:rsidRPr="00EB5EF4" w:rsidRDefault="00C32667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мг/дм3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94EA3" w14:textId="77777777" w:rsidR="00C32667" w:rsidRPr="00EB5EF4" w:rsidRDefault="00C32667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7FACC68" w14:textId="45B367ED" w:rsidR="00C32667" w:rsidRPr="00EB5EF4" w:rsidRDefault="00C32667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B80A21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0D77DA3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FBA6E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23F2A8A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4FA73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6CE6323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6BE0942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376171E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61DAB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0FE82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24A2C4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291B99F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B8ADF15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9CE5B2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4B8ED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73F1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BBA15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E8CF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0207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618AA8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1106C7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2667" w:rsidRPr="00E92E54" w14:paraId="785D8824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B512B6" w14:textId="77777777" w:rsidR="00C32667" w:rsidRPr="00EB5EF4" w:rsidRDefault="00C32667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BB3D8" w14:textId="77777777" w:rsidR="00C32667" w:rsidRPr="00EB5EF4" w:rsidRDefault="00C32667" w:rsidP="00C3266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 xml:space="preserve">Взвешенные вещества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F5CAD" w14:textId="77777777" w:rsidR="00C32667" w:rsidRPr="00EB5EF4" w:rsidRDefault="00C32667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Мг/дм3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358C0" w14:textId="77777777" w:rsidR="00C32667" w:rsidRPr="00EB5EF4" w:rsidRDefault="00C32667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59099EA" w14:textId="0EA6C8B7" w:rsidR="00C32667" w:rsidRPr="00EB5EF4" w:rsidRDefault="00C32667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76D6985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B75E00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20DFD6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37E66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78F49E5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F12CAC8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EFA2668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DA0561F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B14C44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BB53B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B86EDF1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2631050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D75BE21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0BD59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D3D3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27EDC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99EE1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F93B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5F799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84DAC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B895F4" w14:textId="77777777" w:rsidR="00C32667" w:rsidRPr="00EB5EF4" w:rsidRDefault="00C32667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69E83CD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3CD526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9E740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Кальций 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Ca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2+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950EC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2634C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4883439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84851D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978649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AB7091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AE5498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9423EB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D6C025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3A1942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BC5A0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D6A6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1C000D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DECB92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D87FBF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4DAE54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9A18B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2714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194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B2E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EF5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C5B4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B6E8A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07D5B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012D7F7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3343C4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B6615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Магний 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Mg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2+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81018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E21BE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F813245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A7236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A90079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27FB2D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FC1E5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E25F48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123E7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9811CE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3EE45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CAEB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FBFE7F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0320D2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B303E2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4CD50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3A7AB5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4BE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B372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FC3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B4EB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713E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7252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E5985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16FE619D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F3F0B3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5F84B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Натрий 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Na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3130F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F210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F13100A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95B2B3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94F5A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2A0F57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F4A78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BCA9C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6F0891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4C77FF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85B77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DC570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03789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370D6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30A179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538AA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9FCEF8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E20A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78D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FE06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0167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AF80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88DBF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6B3C8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693DE2BB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F371AB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785A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Калий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(K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+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D642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5795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80CF6DE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676A9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E7097F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083B8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83C71B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E3EA6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FA33DB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8465D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43850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7543A6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5519D3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0852D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55EED7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5C9465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59BB24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3E6C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9199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874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CC70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BF65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56342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1CBAF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47626C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301EF1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FC0D7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Аммиак (по NH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3+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5E847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C9C20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79E312B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AD13A0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7ABFEA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560E6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73AAA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65F68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EB02FB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822D3E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26F6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0D688F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152111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65E47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3FA65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8168E2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458C71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A6B0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A170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18B8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2B8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F582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6B66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40512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1878BF1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B53F3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06412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Барий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B5EF4">
              <w:rPr>
                <w:color w:val="000000"/>
                <w:sz w:val="18"/>
                <w:szCs w:val="18"/>
              </w:rPr>
              <w:t>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Ba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BFBBA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4EBB4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C635020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905BF8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90969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1ED4FA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15BA1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91114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C515DA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882059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F1C4C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BD952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3109F7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FC3447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126832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D81C3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43A93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F51B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F805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AC09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C971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DF70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B542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B889B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2D31A9A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107650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7CC22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Стронций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(Sr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EEB7F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D5B5A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D465B0A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F1F9C8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AC581E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1522A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3DE5EA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4E29A5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447DBB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3C5BD3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3F90C3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55C7D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E119C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BA63BB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34C8D5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AD79B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6D982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255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E414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A713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64EE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D5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48F64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1E15A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1BFA3C35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46E494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BEB56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Медь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B5EF4">
              <w:rPr>
                <w:color w:val="000000"/>
                <w:sz w:val="18"/>
                <w:szCs w:val="18"/>
              </w:rPr>
              <w:t>(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Cu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, Cu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3FD3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D459C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DC46836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2DEA0E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CEB99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2B2DE9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12806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7D3D93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53FD90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D75020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DAF0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641913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6BC8C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E01B11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F3877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69FA37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54FB70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E209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743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8F5C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A37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2336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EA0D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26B4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103250F1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E47F1D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D6EC5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Сероводород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(H</w:t>
            </w:r>
            <w:r w:rsidRPr="00EB5EF4">
              <w:rPr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S) / </w:t>
            </w:r>
            <w:r w:rsidRPr="00EB5EF4">
              <w:rPr>
                <w:color w:val="000000"/>
                <w:sz w:val="18"/>
                <w:szCs w:val="18"/>
              </w:rPr>
              <w:t>гидросульфиды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F89B5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мг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/</w:t>
            </w:r>
            <w:r w:rsidRPr="00EB5EF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2AE43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2B3FB15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DB43E0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6BD687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B5C8A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83257E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E623D8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9DE9E3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C684C5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846886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4EB40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02444B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A6CDF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DC9BBA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F2FF64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0856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752E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9D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4231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3DE9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EEC2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7718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06AD4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244FEDB2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57E06D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99C40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Диоксид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B5EF4">
              <w:rPr>
                <w:color w:val="000000"/>
                <w:sz w:val="18"/>
                <w:szCs w:val="18"/>
              </w:rPr>
              <w:t>углерода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(CO</w:t>
            </w:r>
            <w:r w:rsidRPr="00EB5EF4">
              <w:rPr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C1764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мг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/</w:t>
            </w:r>
            <w:r w:rsidRPr="00EB5EF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A56DA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C82EF64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626B57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0C131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44F4B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86C82B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DEB0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B1F027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FAE96C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7DB1A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B8DA75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5874A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07F837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E3DF9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F05C93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C0564F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F996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D8C7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28EF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37C7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B8A5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E64D9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3AB57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72F4D6CF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5E953D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01B41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Гидрокарбонаты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(HCO</w:t>
            </w:r>
            <w:r w:rsidRPr="00EB5EF4">
              <w:rPr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-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25B24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мг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/</w:t>
            </w:r>
            <w:r w:rsidRPr="00EB5EF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F3557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54E2C76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30C8D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9396A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008878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243F2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B1618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6F787E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1259F8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B65EC7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02E473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6EA7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2132AC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5CD6A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8A4A88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FE127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062C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140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C74B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642F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4815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368B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25C49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150A5064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E1B551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5B07B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Сульфаты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(SO</w:t>
            </w:r>
            <w:r w:rsidRPr="00EB5EF4">
              <w:rPr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2-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0202C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мг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/</w:t>
            </w:r>
            <w:r w:rsidRPr="00EB5EF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F0862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0D16D9E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D67345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B4EF32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D3C07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8B7B2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DFFA26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305A46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A80E79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41ACC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8F149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41659D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82988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521543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AA7D90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3CE93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B7B0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C78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1ABC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6E9A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F4E5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C436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A1C4D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329C0" w:rsidRPr="00E92E54" w14:paraId="0FAF36F4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BADAC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7E4F3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Хлориды (Cl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-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72441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6B3A0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5E5A4B7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5ECE50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1B5AF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7DA79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F945C3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9A1D76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0D1AAB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68E102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0EAFC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57AA96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DC0D5A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D0C18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89D46C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B178B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6FF8D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92D9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AE2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406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1B2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C4C4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66E5A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8447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5AF52A39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DBDF0B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88FDF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Фториды (F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-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46EA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13DDF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DCF7D10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BFDA72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0262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99FD5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987A8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A2309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2EE1A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F92BB7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B2DFC1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2C41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2E5AB6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FED0B9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E1BDA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3477F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EA4A1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84F2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A6D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D57B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A66C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0BE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0B51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B0568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6CEBA2C3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61C62B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C23F4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Нитраты (по NO</w:t>
            </w:r>
            <w:r w:rsidRPr="00EB5EF4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-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C3AA7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мкг/л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311E8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8B2A0B7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7CC3F2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9ECD1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42F187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DC9712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06E32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744031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7365EB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DD886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C58D3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C63AC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CC919E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F30B8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C0D563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6B23E1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51A0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53DD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2D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2D90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CD26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3FE8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CA03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3BDE9FD9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CFFE10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282F5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Нитриты (по NO</w:t>
            </w:r>
            <w:r w:rsidRPr="00EB5EF4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-</w:t>
            </w:r>
            <w:r w:rsidRPr="00EB5E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6ADFF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DE3EF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A1E0890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D3B53C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08EB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951BFF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03F5BE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9B469B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948FE1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0492B7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215D94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B3DA9E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ACABD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649EAB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BD652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8DDCB9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FD7BAC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4CE6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F90D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4B498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0E3F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55B4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FBC4F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C0934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7CE7D03C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A7233E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FF271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>Бор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 xml:space="preserve"> (B</w:t>
            </w:r>
            <w:r w:rsidRPr="00EB5EF4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  <w:r w:rsidRPr="00EB5E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4A8A0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5D837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04AADE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21BEE4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90D54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5333E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FAEB5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A23ABA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57CAB8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ACCA105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4A344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4C3699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B7C1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F8D8CE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63FE5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B2244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B1633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CC3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90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CE55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796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DAAF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B498E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5AA13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9C0" w:rsidRPr="00E92E54" w14:paraId="011D03DD" w14:textId="77777777" w:rsidTr="009329C0">
        <w:trPr>
          <w:trHeight w:val="20"/>
        </w:trPr>
        <w:tc>
          <w:tcPr>
            <w:tcW w:w="4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2C8767" w14:textId="77777777" w:rsidR="009329C0" w:rsidRPr="00EB5EF4" w:rsidRDefault="009329C0" w:rsidP="000C5907">
            <w:pPr>
              <w:ind w:left="-52" w:right="-101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37321" w14:textId="77777777" w:rsidR="009329C0" w:rsidRPr="00EB5EF4" w:rsidRDefault="009329C0" w:rsidP="000C5907">
            <w:pPr>
              <w:ind w:left="-65" w:right="-102"/>
              <w:rPr>
                <w:color w:val="000000"/>
                <w:sz w:val="18"/>
                <w:szCs w:val="18"/>
                <w:lang w:val="en-US"/>
              </w:rPr>
            </w:pPr>
            <w:r w:rsidRPr="00EB5EF4">
              <w:rPr>
                <w:color w:val="000000"/>
                <w:sz w:val="18"/>
                <w:szCs w:val="18"/>
              </w:rPr>
              <w:t xml:space="preserve">Кремний 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(SiO</w:t>
            </w:r>
            <w:r w:rsidRPr="00EB5EF4">
              <w:rPr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EB5EF4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4845D" w14:textId="77777777" w:rsidR="009329C0" w:rsidRPr="00EB5EF4" w:rsidRDefault="009329C0" w:rsidP="000C5907">
            <w:pPr>
              <w:ind w:left="-79" w:right="-108"/>
              <w:jc w:val="center"/>
              <w:rPr>
                <w:color w:val="000000"/>
                <w:sz w:val="18"/>
                <w:szCs w:val="18"/>
              </w:rPr>
            </w:pPr>
            <w:r w:rsidRPr="00EB5EF4">
              <w:rPr>
                <w:color w:val="000000"/>
                <w:sz w:val="18"/>
                <w:szCs w:val="18"/>
              </w:rPr>
              <w:t>мг/л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06D9A5" w14:textId="77777777" w:rsidR="009329C0" w:rsidRPr="00EB5EF4" w:rsidRDefault="009329C0" w:rsidP="000C5907">
            <w:pPr>
              <w:ind w:left="-79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D88481" w14:textId="77777777" w:rsidR="009329C0" w:rsidRPr="00EB5EF4" w:rsidRDefault="009329C0" w:rsidP="000C5907">
            <w:pPr>
              <w:ind w:left="-107" w:right="-11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A60228D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51A655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0ADDC6B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EDE8B6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A05611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B697F92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94FFF4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D01D8CF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AE73AA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3C17D51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0F1812A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BF501F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588B03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D9D3B9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9C2DAE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1656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EABC57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480C60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0FB69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62B4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2059AC" w14:textId="77777777" w:rsidR="009329C0" w:rsidRPr="00EB5EF4" w:rsidRDefault="009329C0" w:rsidP="000C5907">
            <w:pPr>
              <w:ind w:left="-100" w:right="-9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129E9CF" w14:textId="77777777" w:rsidR="00E67A20" w:rsidRPr="00EB5EF4" w:rsidRDefault="00E67A20" w:rsidP="00E92E54">
      <w:pPr>
        <w:rPr>
          <w:color w:val="000000"/>
        </w:rPr>
      </w:pPr>
    </w:p>
    <w:sectPr w:rsidR="00E67A20" w:rsidRPr="00EB5EF4" w:rsidSect="006F66B7">
      <w:pgSz w:w="16838" w:h="11906" w:orient="landscape"/>
      <w:pgMar w:top="709" w:right="1134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48B5" w14:textId="77777777" w:rsidR="00270732" w:rsidRDefault="00270732" w:rsidP="004D0B22">
      <w:r>
        <w:separator/>
      </w:r>
    </w:p>
  </w:endnote>
  <w:endnote w:type="continuationSeparator" w:id="0">
    <w:p w14:paraId="55C32D5B" w14:textId="77777777" w:rsidR="00270732" w:rsidRDefault="00270732" w:rsidP="004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AE75" w14:textId="77777777" w:rsidR="007E5CBD" w:rsidRDefault="007E5C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2A8" w14:textId="77777777" w:rsidR="007E5CBD" w:rsidRDefault="007E5C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396" w14:textId="77777777" w:rsidR="007E5CBD" w:rsidRDefault="007E5C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90B4" w14:textId="77777777" w:rsidR="00270732" w:rsidRDefault="00270732" w:rsidP="004D0B22">
      <w:r>
        <w:separator/>
      </w:r>
    </w:p>
  </w:footnote>
  <w:footnote w:type="continuationSeparator" w:id="0">
    <w:p w14:paraId="56744E76" w14:textId="77777777" w:rsidR="00270732" w:rsidRDefault="00270732" w:rsidP="004D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6D20" w14:textId="77777777" w:rsidR="007E5CBD" w:rsidRDefault="007E5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96B7" w14:textId="4F0CE6E7" w:rsidR="004D0B22" w:rsidRDefault="00270732">
    <w:pPr>
      <w:pStyle w:val="a3"/>
    </w:pPr>
    <w:r w:rsidRPr="009028EA">
      <w:rPr>
        <w:noProof/>
      </w:rPr>
      <w:drawing>
        <wp:inline distT="0" distB="0" distL="0" distR="0" wp14:anchorId="3E591B43" wp14:editId="25C699F4">
          <wp:extent cx="2279650" cy="77279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EC37F" w14:textId="77777777" w:rsidR="004D0B22" w:rsidRDefault="004D0B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FC73" w14:textId="77777777" w:rsidR="007E5CBD" w:rsidRDefault="007E5C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693"/>
    <w:multiLevelType w:val="hybridMultilevel"/>
    <w:tmpl w:val="A38C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2"/>
    <w:rsid w:val="00021A38"/>
    <w:rsid w:val="00056B09"/>
    <w:rsid w:val="00095BCF"/>
    <w:rsid w:val="000C5907"/>
    <w:rsid w:val="001B104D"/>
    <w:rsid w:val="00233C4F"/>
    <w:rsid w:val="00270732"/>
    <w:rsid w:val="002B5199"/>
    <w:rsid w:val="00405969"/>
    <w:rsid w:val="004D0B22"/>
    <w:rsid w:val="004D2469"/>
    <w:rsid w:val="00651C4F"/>
    <w:rsid w:val="006C7CAC"/>
    <w:rsid w:val="006F66B7"/>
    <w:rsid w:val="0074036D"/>
    <w:rsid w:val="007741EA"/>
    <w:rsid w:val="00780EDE"/>
    <w:rsid w:val="007E5CBD"/>
    <w:rsid w:val="00855D7C"/>
    <w:rsid w:val="008B0819"/>
    <w:rsid w:val="008F1409"/>
    <w:rsid w:val="009274CD"/>
    <w:rsid w:val="009329C0"/>
    <w:rsid w:val="009A3ED9"/>
    <w:rsid w:val="009B34EC"/>
    <w:rsid w:val="00A90FE6"/>
    <w:rsid w:val="00B13FD4"/>
    <w:rsid w:val="00BC2881"/>
    <w:rsid w:val="00C01199"/>
    <w:rsid w:val="00C22946"/>
    <w:rsid w:val="00C32667"/>
    <w:rsid w:val="00CF13CC"/>
    <w:rsid w:val="00DF147C"/>
    <w:rsid w:val="00E67A20"/>
    <w:rsid w:val="00E92E54"/>
    <w:rsid w:val="00EB5EF4"/>
    <w:rsid w:val="00EF64FE"/>
    <w:rsid w:val="00F05EDF"/>
    <w:rsid w:val="00F27672"/>
    <w:rsid w:val="00F4017A"/>
    <w:rsid w:val="00F74B0D"/>
    <w:rsid w:val="00FC15C6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E1505"/>
  <w15:chartTrackingRefBased/>
  <w15:docId w15:val="{C3948A12-CE8B-4018-B262-C2341E5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22"/>
    <w:pPr>
      <w:keepLines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4D0B2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0B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D0B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D0B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4D0B22"/>
    <w:pPr>
      <w:jc w:val="center"/>
    </w:pPr>
    <w:rPr>
      <w:b/>
    </w:rPr>
  </w:style>
  <w:style w:type="paragraph" w:styleId="a6">
    <w:name w:val="Title"/>
    <w:basedOn w:val="a"/>
    <w:next w:val="a"/>
    <w:link w:val="a7"/>
    <w:uiPriority w:val="10"/>
    <w:qFormat/>
    <w:rsid w:val="004D0B2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6"/>
    <w:uiPriority w:val="10"/>
    <w:rsid w:val="004D0B2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8">
    <w:name w:val="footer"/>
    <w:basedOn w:val="a"/>
    <w:link w:val="a9"/>
    <w:uiPriority w:val="99"/>
    <w:unhideWhenUsed/>
    <w:rsid w:val="004D0B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B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B1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9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ina\Documents\&#1053;&#1072;&#1089;&#1090;&#1088;&#1072;&#1080;&#1074;&#1072;&#1077;&#1084;&#1099;&#1077;%20&#1096;&#1072;&#1073;&#1083;&#1086;&#1085;&#1099;%20Office\&#1054;&#1087;&#1088;&#1086;&#1089;&#1085;&#1099;&#1081;%20&#1083;&#1080;&#1089;&#1090;%20&#1085;&#1072;%20&#1074;&#1086;&#1076;&#1086;&#1087;&#1086;&#1076;&#1082;&#1086;&#1090;&#1086;&#1074;&#1082;&#1091;%20&#1074;%20&#1082;&#1086;&#1090;&#1077;&#1083;&#1100;&#1085;&#1091;&#110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на водоподкотовку в котельную </Template>
  <TotalTime>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Бетина Дарья</dc:creator>
  <cp:keywords/>
  <dc:description/>
  <cp:lastModifiedBy>Бетина Дарья</cp:lastModifiedBy>
  <cp:revision>2</cp:revision>
  <dcterms:created xsi:type="dcterms:W3CDTF">2024-02-19T06:32:00Z</dcterms:created>
  <dcterms:modified xsi:type="dcterms:W3CDTF">2024-02-19T06:40:00Z</dcterms:modified>
</cp:coreProperties>
</file>